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A324" w14:textId="77777777" w:rsidR="00F42770" w:rsidRDefault="00F42770" w:rsidP="00F42770">
      <w:r>
        <w:rPr>
          <w:rFonts w:ascii="Arial" w:hAnsi="Arial" w:cs="Arial"/>
          <w:noProof/>
          <w:lang w:eastAsia="en-GB"/>
        </w:rPr>
        <w:drawing>
          <wp:inline distT="0" distB="0" distL="0" distR="0" wp14:anchorId="04CA643F" wp14:editId="61333D1C">
            <wp:extent cx="2114550" cy="792956"/>
            <wp:effectExtent l="0" t="0" r="0" b="7620"/>
            <wp:docPr id="6" name="Picture 6" descr="349596_ New COPFS_Mast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49596_ New COPFS_Maste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82" cy="79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B7133" w14:textId="77777777" w:rsidR="00F42770" w:rsidRDefault="00F42770" w:rsidP="00F42770"/>
    <w:p w14:paraId="18727231" w14:textId="77777777" w:rsidR="00F42770" w:rsidRPr="00F42770" w:rsidRDefault="00F42770" w:rsidP="00F42770">
      <w:pPr>
        <w:pStyle w:val="Heading1"/>
        <w:rPr>
          <w:b w:val="0"/>
          <w:bCs/>
        </w:rPr>
      </w:pPr>
      <w:r w:rsidRPr="00F42770">
        <w:rPr>
          <w:b w:val="0"/>
          <w:bCs/>
        </w:rPr>
        <w:t>Data subject access request form (under 18)</w:t>
      </w:r>
    </w:p>
    <w:p w14:paraId="40466BE3" w14:textId="77777777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 xml:space="preserve">If you are under the age of 18, you should only fill in section 1, section 2 and section 3. You can use section 6 for advice on how to submit your request. </w:t>
      </w:r>
    </w:p>
    <w:p w14:paraId="79939245" w14:textId="66C16F77" w:rsidR="00F42770" w:rsidRDefault="00F42770" w:rsidP="00F42770">
      <w:pPr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 xml:space="preserve">If you require any assistance with your request, you can contact </w:t>
      </w:r>
      <w:hyperlink r:id="rId8" w:history="1">
        <w:r w:rsidRPr="00F42770">
          <w:rPr>
            <w:rStyle w:val="Hyperlink"/>
            <w:rFonts w:ascii="Arial" w:hAnsi="Arial" w:cs="Arial"/>
            <w:sz w:val="24"/>
            <w:szCs w:val="24"/>
          </w:rPr>
          <w:t>SubjectAccessRequests@copfs.gov.uk</w:t>
        </w:r>
      </w:hyperlink>
      <w:r w:rsidRPr="00F42770">
        <w:rPr>
          <w:rFonts w:ascii="Arial" w:hAnsi="Arial" w:cs="Arial"/>
          <w:sz w:val="24"/>
          <w:szCs w:val="24"/>
        </w:rPr>
        <w:t xml:space="preserve"> or you can call 0300 020 3000 and ask to speak to a member of the Subject Access Team within the Information Governance</w:t>
      </w:r>
      <w:r w:rsidR="00AD5AA8">
        <w:rPr>
          <w:rFonts w:ascii="Arial" w:hAnsi="Arial" w:cs="Arial"/>
          <w:sz w:val="24"/>
          <w:szCs w:val="24"/>
        </w:rPr>
        <w:t xml:space="preserve"> and Security Assurance </w:t>
      </w:r>
      <w:r w:rsidRPr="00F42770">
        <w:rPr>
          <w:rFonts w:ascii="Arial" w:hAnsi="Arial" w:cs="Arial"/>
          <w:sz w:val="24"/>
          <w:szCs w:val="24"/>
        </w:rPr>
        <w:t>Unit.</w:t>
      </w:r>
    </w:p>
    <w:p w14:paraId="0951BECE" w14:textId="059A8850" w:rsidR="00C17F36" w:rsidRDefault="00C17F36" w:rsidP="00F42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submit this form by emailing it to </w:t>
      </w:r>
      <w:hyperlink r:id="rId9" w:history="1">
        <w:r w:rsidRPr="00636D91">
          <w:rPr>
            <w:rStyle w:val="Hyperlink"/>
            <w:rFonts w:ascii="Arial" w:hAnsi="Arial" w:cs="Arial"/>
            <w:sz w:val="24"/>
            <w:szCs w:val="24"/>
          </w:rPr>
          <w:t>SubjectAccessRequests@copfs.gov.uk</w:t>
        </w:r>
      </w:hyperlink>
      <w:r>
        <w:rPr>
          <w:rFonts w:ascii="Arial" w:hAnsi="Arial" w:cs="Arial"/>
          <w:sz w:val="24"/>
          <w:szCs w:val="24"/>
        </w:rPr>
        <w:t>, or by posting it to:</w:t>
      </w:r>
    </w:p>
    <w:p w14:paraId="2B774DE6" w14:textId="266DDC4B" w:rsidR="00C17F36" w:rsidRPr="00F42770" w:rsidRDefault="00C17F36" w:rsidP="00F42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Governance and Security Assurance Unit</w:t>
      </w:r>
      <w:r>
        <w:rPr>
          <w:rFonts w:ascii="Arial" w:hAnsi="Arial" w:cs="Arial"/>
          <w:sz w:val="24"/>
          <w:szCs w:val="24"/>
        </w:rPr>
        <w:br/>
      </w:r>
      <w:r w:rsidRPr="00C17F36">
        <w:rPr>
          <w:rFonts w:ascii="Arial" w:hAnsi="Arial" w:cs="Arial"/>
          <w:sz w:val="24"/>
          <w:szCs w:val="24"/>
        </w:rPr>
        <w:t>Crown Office</w:t>
      </w:r>
      <w:r w:rsidRPr="00C17F36">
        <w:rPr>
          <w:rFonts w:ascii="Arial" w:hAnsi="Arial" w:cs="Arial"/>
          <w:sz w:val="24"/>
          <w:szCs w:val="24"/>
        </w:rPr>
        <w:br/>
        <w:t>25 Chambers St</w:t>
      </w:r>
      <w:r w:rsidRPr="00C17F36">
        <w:rPr>
          <w:rFonts w:ascii="Arial" w:hAnsi="Arial" w:cs="Arial"/>
          <w:sz w:val="24"/>
          <w:szCs w:val="24"/>
        </w:rPr>
        <w:br/>
        <w:t>Edinburgh</w:t>
      </w:r>
      <w:r w:rsidRPr="00C17F36">
        <w:rPr>
          <w:rFonts w:ascii="Arial" w:hAnsi="Arial" w:cs="Arial"/>
          <w:sz w:val="24"/>
          <w:szCs w:val="24"/>
        </w:rPr>
        <w:br/>
        <w:t>EH1 1LA</w:t>
      </w:r>
    </w:p>
    <w:p w14:paraId="2D5F646B" w14:textId="57C31487" w:rsidR="00F42770" w:rsidRPr="00F42770" w:rsidRDefault="00F42770" w:rsidP="00F42770">
      <w:pPr>
        <w:pStyle w:val="Heading2"/>
        <w:rPr>
          <w:color w:val="auto"/>
        </w:rPr>
      </w:pPr>
      <w:r w:rsidRPr="00F42770">
        <w:t xml:space="preserve">Section 1: </w:t>
      </w:r>
      <w:r w:rsidR="003574DE">
        <w:t>P</w:t>
      </w:r>
      <w:r w:rsidRPr="00F42770">
        <w:t xml:space="preserve">ersonal </w:t>
      </w:r>
      <w:r w:rsidR="003574DE">
        <w:t>D</w:t>
      </w:r>
      <w:r w:rsidRPr="00F42770">
        <w:t>etails</w:t>
      </w:r>
    </w:p>
    <w:p w14:paraId="3F9C2062" w14:textId="77777777" w:rsidR="00F42770" w:rsidRDefault="00F42770" w:rsidP="00F42770">
      <w:pPr>
        <w:rPr>
          <w:rFonts w:ascii="Arial" w:hAnsi="Arial" w:cs="Arial"/>
          <w:sz w:val="24"/>
          <w:szCs w:val="24"/>
        </w:rPr>
      </w:pPr>
      <w:r w:rsidRPr="00604BC8">
        <w:rPr>
          <w:rFonts w:ascii="Arial" w:hAnsi="Arial" w:cs="Arial"/>
          <w:sz w:val="24"/>
          <w:szCs w:val="24"/>
        </w:rPr>
        <w:t xml:space="preserve">COPFS require this information to help us confirm your identity and to help us find the data we hold </w:t>
      </w:r>
      <w:proofErr w:type="gramStart"/>
      <w:r w:rsidRPr="00604BC8">
        <w:rPr>
          <w:rFonts w:ascii="Arial" w:hAnsi="Arial" w:cs="Arial"/>
          <w:sz w:val="24"/>
          <w:szCs w:val="24"/>
        </w:rPr>
        <w:t>on</w:t>
      </w:r>
      <w:proofErr w:type="gramEnd"/>
      <w:r w:rsidRPr="00604BC8">
        <w:rPr>
          <w:rFonts w:ascii="Arial" w:hAnsi="Arial" w:cs="Arial"/>
          <w:sz w:val="24"/>
          <w:szCs w:val="24"/>
        </w:rPr>
        <w:t xml:space="preserve"> you.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F42770" w:rsidRPr="006718F0" w14:paraId="17D26161" w14:textId="77777777" w:rsidTr="00F42770">
        <w:tc>
          <w:tcPr>
            <w:tcW w:w="2988" w:type="dxa"/>
            <w:tcBorders>
              <w:bottom w:val="single" w:sz="4" w:space="0" w:color="auto"/>
            </w:tcBorders>
            <w:shd w:val="clear" w:color="auto" w:fill="2E2B79" w:themeFill="accent3"/>
          </w:tcPr>
          <w:p w14:paraId="63931C54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  <w:p w14:paraId="1DB29C5B" w14:textId="490F4EE4" w:rsidR="00F42770" w:rsidRPr="00F42770" w:rsidRDefault="00F42770" w:rsidP="00D25795">
            <w:pPr>
              <w:spacing w:after="0"/>
            </w:pPr>
            <w:r w:rsidRPr="00F42770">
              <w:rPr>
                <w:rFonts w:ascii="Arial" w:hAnsi="Arial" w:cs="Arial"/>
              </w:rPr>
              <w:t xml:space="preserve">What is </w:t>
            </w:r>
            <w:r>
              <w:rPr>
                <w:rFonts w:ascii="Arial" w:hAnsi="Arial" w:cs="Arial"/>
              </w:rPr>
              <w:t>y</w:t>
            </w:r>
            <w:r w:rsidRPr="00F42770">
              <w:rPr>
                <w:rFonts w:ascii="Arial" w:hAnsi="Arial" w:cs="Arial"/>
              </w:rPr>
              <w:t xml:space="preserve">our </w:t>
            </w:r>
            <w:r>
              <w:rPr>
                <w:rFonts w:ascii="Arial" w:hAnsi="Arial" w:cs="Arial"/>
              </w:rPr>
              <w:t>f</w:t>
            </w:r>
            <w:r w:rsidRPr="00F42770">
              <w:rPr>
                <w:rFonts w:ascii="Arial" w:hAnsi="Arial" w:cs="Arial"/>
              </w:rPr>
              <w:t xml:space="preserve">ull </w:t>
            </w:r>
            <w:r>
              <w:rPr>
                <w:rFonts w:ascii="Arial" w:hAnsi="Arial" w:cs="Arial"/>
              </w:rPr>
              <w:t>n</w:t>
            </w:r>
            <w:r w:rsidRPr="00F42770">
              <w:rPr>
                <w:rFonts w:ascii="Arial" w:hAnsi="Arial" w:cs="Arial"/>
              </w:rPr>
              <w:t>ame?</w:t>
            </w:r>
          </w:p>
          <w:p w14:paraId="682520BA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</w:tc>
        <w:tc>
          <w:tcPr>
            <w:tcW w:w="6192" w:type="dxa"/>
          </w:tcPr>
          <w:p w14:paraId="73657F52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</w:tc>
      </w:tr>
      <w:tr w:rsidR="00F42770" w:rsidRPr="006718F0" w14:paraId="00F21543" w14:textId="77777777" w:rsidTr="00F42770">
        <w:tc>
          <w:tcPr>
            <w:tcW w:w="2988" w:type="dxa"/>
            <w:shd w:val="clear" w:color="auto" w:fill="2E2B79" w:themeFill="accent3"/>
          </w:tcPr>
          <w:p w14:paraId="7CEE91FD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  <w:p w14:paraId="67638940" w14:textId="43427509" w:rsidR="00F42770" w:rsidRPr="00F42770" w:rsidRDefault="00F42770" w:rsidP="00D25795">
            <w:pPr>
              <w:spacing w:after="0"/>
            </w:pPr>
            <w:r w:rsidRPr="00F42770">
              <w:rPr>
                <w:rFonts w:ascii="Arial" w:hAnsi="Arial" w:cs="Arial"/>
              </w:rPr>
              <w:t>Do you have any other names?</w:t>
            </w:r>
          </w:p>
          <w:p w14:paraId="70953D48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</w:tc>
        <w:tc>
          <w:tcPr>
            <w:tcW w:w="6192" w:type="dxa"/>
          </w:tcPr>
          <w:p w14:paraId="285CD59D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  <w:p w14:paraId="0C7BB597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</w:tc>
      </w:tr>
      <w:tr w:rsidR="00F42770" w:rsidRPr="00F42770" w14:paraId="39992710" w14:textId="77777777" w:rsidTr="00F42770">
        <w:tc>
          <w:tcPr>
            <w:tcW w:w="2988" w:type="dxa"/>
            <w:shd w:val="clear" w:color="auto" w:fill="2E2B79" w:themeFill="accent3"/>
          </w:tcPr>
          <w:p w14:paraId="62264FAE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72CBA3B8" w14:textId="3072EB05" w:rsidR="00F42770" w:rsidRPr="00F42770" w:rsidRDefault="00F42770" w:rsidP="00D25795">
            <w:pPr>
              <w:spacing w:after="0"/>
              <w:rPr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What is </w:t>
            </w:r>
            <w:r>
              <w:rPr>
                <w:rFonts w:ascii="Arial" w:hAnsi="Arial" w:cs="Arial"/>
                <w:bCs/>
              </w:rPr>
              <w:t>y</w:t>
            </w:r>
            <w:r w:rsidRPr="00F42770">
              <w:rPr>
                <w:rFonts w:ascii="Arial" w:hAnsi="Arial" w:cs="Arial"/>
                <w:bCs/>
              </w:rPr>
              <w:t>our</w:t>
            </w:r>
            <w:r>
              <w:rPr>
                <w:rFonts w:ascii="Arial" w:hAnsi="Arial" w:cs="Arial"/>
                <w:bCs/>
              </w:rPr>
              <w:t xml:space="preserve"> d</w:t>
            </w:r>
            <w:r w:rsidRPr="00F42770">
              <w:rPr>
                <w:rFonts w:ascii="Arial" w:hAnsi="Arial" w:cs="Arial"/>
                <w:bCs/>
              </w:rPr>
              <w:t>ate of</w:t>
            </w:r>
            <w:r>
              <w:rPr>
                <w:rFonts w:ascii="Arial" w:hAnsi="Arial" w:cs="Arial"/>
                <w:bCs/>
              </w:rPr>
              <w:t xml:space="preserve"> b</w:t>
            </w:r>
            <w:r w:rsidRPr="00F42770">
              <w:rPr>
                <w:rFonts w:ascii="Arial" w:hAnsi="Arial" w:cs="Arial"/>
                <w:bCs/>
              </w:rPr>
              <w:t>irth?</w:t>
            </w:r>
          </w:p>
          <w:p w14:paraId="0954C986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2" w:type="dxa"/>
          </w:tcPr>
          <w:p w14:paraId="14C3E0F1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</w:tr>
      <w:tr w:rsidR="00F42770" w:rsidRPr="00F42770" w14:paraId="11633204" w14:textId="77777777" w:rsidTr="00F42770">
        <w:tc>
          <w:tcPr>
            <w:tcW w:w="2988" w:type="dxa"/>
            <w:shd w:val="clear" w:color="auto" w:fill="2E2B79" w:themeFill="accent3"/>
          </w:tcPr>
          <w:p w14:paraId="437C5C6A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14F232EA" w14:textId="7EA27BCB" w:rsidR="00F42770" w:rsidRPr="00F42770" w:rsidRDefault="00F42770" w:rsidP="00D25795">
            <w:pPr>
              <w:spacing w:after="0"/>
              <w:rPr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What is </w:t>
            </w:r>
            <w:r>
              <w:rPr>
                <w:rFonts w:ascii="Arial" w:hAnsi="Arial" w:cs="Arial"/>
                <w:bCs/>
              </w:rPr>
              <w:t>y</w:t>
            </w:r>
            <w:r w:rsidRPr="00F42770">
              <w:rPr>
                <w:rFonts w:ascii="Arial" w:hAnsi="Arial" w:cs="Arial"/>
                <w:bCs/>
              </w:rPr>
              <w:t xml:space="preserve">our </w:t>
            </w:r>
            <w:r>
              <w:rPr>
                <w:rFonts w:ascii="Arial" w:hAnsi="Arial" w:cs="Arial"/>
                <w:bCs/>
              </w:rPr>
              <w:t>c</w:t>
            </w:r>
            <w:r w:rsidRPr="00F42770">
              <w:rPr>
                <w:rFonts w:ascii="Arial" w:hAnsi="Arial" w:cs="Arial"/>
                <w:bCs/>
              </w:rPr>
              <w:t xml:space="preserve">urrent </w:t>
            </w:r>
            <w:r>
              <w:rPr>
                <w:rFonts w:ascii="Arial" w:hAnsi="Arial" w:cs="Arial"/>
                <w:bCs/>
              </w:rPr>
              <w:t>h</w:t>
            </w:r>
            <w:r w:rsidRPr="00F42770">
              <w:rPr>
                <w:rFonts w:ascii="Arial" w:hAnsi="Arial" w:cs="Arial"/>
                <w:bCs/>
              </w:rPr>
              <w:t xml:space="preserve">ome </w:t>
            </w:r>
            <w:r>
              <w:rPr>
                <w:rFonts w:ascii="Arial" w:hAnsi="Arial" w:cs="Arial"/>
                <w:bCs/>
              </w:rPr>
              <w:t>a</w:t>
            </w:r>
            <w:r w:rsidRPr="00F42770">
              <w:rPr>
                <w:rFonts w:ascii="Arial" w:hAnsi="Arial" w:cs="Arial"/>
                <w:bCs/>
              </w:rPr>
              <w:t>ddress?</w:t>
            </w:r>
          </w:p>
          <w:p w14:paraId="2A97FDC5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2" w:type="dxa"/>
          </w:tcPr>
          <w:p w14:paraId="23EF4257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2CD0B9EE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5E79AD63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7CFD8534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24EC1EB8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</w:tr>
    </w:tbl>
    <w:p w14:paraId="25828DA2" w14:textId="77777777" w:rsidR="00F42770" w:rsidRPr="00F42770" w:rsidRDefault="00F42770" w:rsidP="00F42770">
      <w:pPr>
        <w:rPr>
          <w:rFonts w:ascii="Arial" w:hAnsi="Arial" w:cs="Arial"/>
          <w:bCs/>
          <w:sz w:val="24"/>
          <w:szCs w:val="24"/>
        </w:rPr>
      </w:pPr>
    </w:p>
    <w:p w14:paraId="01FAF89E" w14:textId="38DC10AE" w:rsidR="00F42770" w:rsidRPr="00F42770" w:rsidRDefault="00F42770" w:rsidP="00F42770">
      <w:pPr>
        <w:pStyle w:val="Heading2"/>
        <w:rPr>
          <w:rFonts w:cs="Arial"/>
          <w:b w:val="0"/>
          <w:bCs/>
        </w:rPr>
      </w:pPr>
      <w:r w:rsidRPr="00F42770">
        <w:rPr>
          <w:sz w:val="24"/>
          <w:szCs w:val="24"/>
        </w:rPr>
        <w:br w:type="page"/>
      </w:r>
      <w:r w:rsidRPr="00F42770">
        <w:lastRenderedPageBreak/>
        <w:t>S</w:t>
      </w:r>
      <w:r>
        <w:t xml:space="preserve">ection 2: </w:t>
      </w:r>
      <w:r w:rsidR="003574DE">
        <w:t>I</w:t>
      </w:r>
      <w:r>
        <w:t xml:space="preserve">nformation </w:t>
      </w:r>
      <w:r w:rsidR="003574DE">
        <w:t>R</w:t>
      </w:r>
      <w:r>
        <w:t>equired</w:t>
      </w:r>
    </w:p>
    <w:p w14:paraId="14206BB1" w14:textId="77777777" w:rsidR="00F42770" w:rsidRPr="00F42770" w:rsidRDefault="00F42770" w:rsidP="00F42770">
      <w:pPr>
        <w:rPr>
          <w:rFonts w:ascii="Arial" w:hAnsi="Arial" w:cs="Arial"/>
          <w:bCs/>
        </w:rPr>
      </w:pPr>
      <w:r w:rsidRPr="00F42770">
        <w:rPr>
          <w:rFonts w:ascii="Arial" w:hAnsi="Arial" w:cs="Arial"/>
          <w:bCs/>
        </w:rPr>
        <w:t>Please provide as much of the following information as you can.</w:t>
      </w:r>
    </w:p>
    <w:p w14:paraId="3AD011D0" w14:textId="77777777" w:rsidR="00F42770" w:rsidRPr="00F42770" w:rsidRDefault="00F42770" w:rsidP="00F42770">
      <w:pPr>
        <w:rPr>
          <w:rFonts w:ascii="Arial" w:hAnsi="Arial" w:cs="Arial"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112"/>
      </w:tblGrid>
      <w:tr w:rsidR="00F42770" w:rsidRPr="00F42770" w14:paraId="08667DFD" w14:textId="77777777" w:rsidTr="00F42770">
        <w:tc>
          <w:tcPr>
            <w:tcW w:w="2927" w:type="dxa"/>
            <w:shd w:val="clear" w:color="auto" w:fill="2E2B79" w:themeFill="accent3"/>
          </w:tcPr>
          <w:p w14:paraId="5B481EFE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78D9EC95" w14:textId="77777777" w:rsidR="00F42770" w:rsidRPr="00F42770" w:rsidRDefault="00F42770" w:rsidP="00D25795">
            <w:pPr>
              <w:spacing w:after="0"/>
              <w:rPr>
                <w:bCs/>
              </w:rPr>
            </w:pPr>
            <w:r w:rsidRPr="00F42770">
              <w:rPr>
                <w:rFonts w:ascii="Arial" w:hAnsi="Arial" w:cs="Arial"/>
                <w:bCs/>
              </w:rPr>
              <w:t>How were you involved in this case?</w:t>
            </w:r>
          </w:p>
        </w:tc>
        <w:tc>
          <w:tcPr>
            <w:tcW w:w="6112" w:type="dxa"/>
          </w:tcPr>
          <w:p w14:paraId="5B560910" w14:textId="579AD7E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0EA68B40" w14:textId="3358C89E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An accused in any criminal case?     </w:t>
            </w:r>
            <w:sdt>
              <w:sdtPr>
                <w:rPr>
                  <w:rFonts w:ascii="Arial" w:hAnsi="Arial" w:cs="Arial"/>
                  <w:bCs/>
                </w:rPr>
                <w:id w:val="4715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2A986762" w14:textId="54AF3E7D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>A victim or witness in any criminal case?</w:t>
            </w:r>
            <w:r w:rsidR="00DE1603">
              <w:rPr>
                <w:rFonts w:ascii="Arial" w:hAnsi="Arial" w:cs="Arial"/>
                <w:bCs/>
              </w:rPr>
              <w:t xml:space="preserve"> </w:t>
            </w:r>
            <w:r w:rsidR="00DE1603">
              <w:rPr>
                <w:rFonts w:ascii="Arial" w:hAnsi="Arial" w:cs="Arial"/>
                <w:bCs/>
              </w:rPr>
              <w:sym w:font="Wingdings" w:char="F020"/>
            </w:r>
            <w:r w:rsidR="00DE1603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7756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33C2D13A" w14:textId="61260331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Other?       </w:t>
            </w:r>
            <w:sdt>
              <w:sdtPr>
                <w:rPr>
                  <w:rFonts w:ascii="Arial" w:hAnsi="Arial" w:cs="Arial"/>
                  <w:bCs/>
                </w:rPr>
                <w:id w:val="-23509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60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3E16181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                                                                 </w:t>
            </w:r>
          </w:p>
        </w:tc>
      </w:tr>
      <w:tr w:rsidR="00F42770" w:rsidRPr="00F42770" w14:paraId="414EAF91" w14:textId="77777777" w:rsidTr="00F42770">
        <w:tc>
          <w:tcPr>
            <w:tcW w:w="2927" w:type="dxa"/>
            <w:shd w:val="clear" w:color="auto" w:fill="2E2B79" w:themeFill="accent3"/>
          </w:tcPr>
          <w:p w14:paraId="5EFC0A81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062BEE87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>If you ticked the box ‘other’, please explain</w:t>
            </w:r>
          </w:p>
          <w:p w14:paraId="5E6A6797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2" w:type="dxa"/>
          </w:tcPr>
          <w:p w14:paraId="3314EEB0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45159FD1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69A0F282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5E846068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1773674D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</w:tr>
      <w:tr w:rsidR="00F42770" w:rsidRPr="00F42770" w14:paraId="29714BE5" w14:textId="77777777" w:rsidTr="00F42770">
        <w:tc>
          <w:tcPr>
            <w:tcW w:w="2927" w:type="dxa"/>
            <w:shd w:val="clear" w:color="auto" w:fill="2E2B79" w:themeFill="accent3"/>
          </w:tcPr>
          <w:p w14:paraId="02B2292B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07E201C9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 xml:space="preserve">Do you know the name of the accused </w:t>
            </w:r>
            <w:r w:rsidRPr="00F42770">
              <w:rPr>
                <w:bCs/>
              </w:rPr>
              <w:br/>
            </w:r>
            <w:r w:rsidRPr="00F42770">
              <w:rPr>
                <w:rFonts w:ascii="Arial" w:hAnsi="Arial" w:cs="Arial"/>
                <w:bCs/>
                <w:i/>
                <w:iCs/>
              </w:rPr>
              <w:t>(if not you)</w:t>
            </w:r>
          </w:p>
          <w:p w14:paraId="046B211E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2" w:type="dxa"/>
          </w:tcPr>
          <w:p w14:paraId="1CE21CA3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</w:tr>
      <w:tr w:rsidR="00F42770" w:rsidRPr="00F42770" w14:paraId="2EBBEECD" w14:textId="77777777" w:rsidTr="00F42770">
        <w:tc>
          <w:tcPr>
            <w:tcW w:w="2927" w:type="dxa"/>
            <w:shd w:val="clear" w:color="auto" w:fill="2E2B79" w:themeFill="accent3"/>
          </w:tcPr>
          <w:p w14:paraId="7A79695A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1ECBA7BF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>What was the nature of the offences?</w:t>
            </w:r>
            <w:r w:rsidRPr="00F42770">
              <w:rPr>
                <w:bCs/>
              </w:rPr>
              <w:br/>
            </w:r>
            <w:r w:rsidRPr="00F42770">
              <w:rPr>
                <w:rFonts w:ascii="Arial" w:hAnsi="Arial" w:cs="Arial"/>
                <w:bCs/>
              </w:rPr>
              <w:t>For example, assault, being abusive by shouting or something else.</w:t>
            </w:r>
          </w:p>
          <w:p w14:paraId="05EEFC38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2" w:type="dxa"/>
          </w:tcPr>
          <w:p w14:paraId="3C4E9BCD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</w:tr>
      <w:tr w:rsidR="00F42770" w:rsidRPr="006718F0" w14:paraId="6552A0FC" w14:textId="77777777" w:rsidTr="00F42770">
        <w:tc>
          <w:tcPr>
            <w:tcW w:w="2927" w:type="dxa"/>
            <w:shd w:val="clear" w:color="auto" w:fill="2E2B79" w:themeFill="accent3"/>
          </w:tcPr>
          <w:p w14:paraId="7AC4F474" w14:textId="77777777" w:rsidR="00F42770" w:rsidRPr="006718F0" w:rsidRDefault="00F42770" w:rsidP="00D25795">
            <w:pPr>
              <w:rPr>
                <w:rFonts w:ascii="Arial" w:hAnsi="Arial" w:cs="Arial"/>
                <w:b/>
              </w:rPr>
            </w:pPr>
          </w:p>
          <w:p w14:paraId="70E2F901" w14:textId="77777777" w:rsidR="00F42770" w:rsidRDefault="00F42770" w:rsidP="00D2579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42770">
              <w:rPr>
                <w:rFonts w:ascii="Arial" w:hAnsi="Arial" w:cs="Arial"/>
              </w:rPr>
              <w:t>Do you know the case reference number?</w:t>
            </w:r>
            <w:r>
              <w:br/>
            </w:r>
            <w:r w:rsidRPr="0B506A0E">
              <w:rPr>
                <w:rFonts w:ascii="Arial" w:hAnsi="Arial" w:cs="Arial"/>
                <w:i/>
                <w:iCs/>
              </w:rPr>
              <w:t>(this is held on all letters we have sent you)</w:t>
            </w:r>
          </w:p>
          <w:p w14:paraId="4E7786BC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14:paraId="5A78BF60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</w:tr>
      <w:tr w:rsidR="00F42770" w:rsidRPr="006718F0" w14:paraId="0219A174" w14:textId="77777777" w:rsidTr="00F42770">
        <w:tc>
          <w:tcPr>
            <w:tcW w:w="2927" w:type="dxa"/>
            <w:shd w:val="clear" w:color="auto" w:fill="2E2B79" w:themeFill="accent3"/>
          </w:tcPr>
          <w:p w14:paraId="2DF6DEF5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72D416B2" w14:textId="77777777" w:rsidR="00F42770" w:rsidRPr="00F42770" w:rsidRDefault="00F42770" w:rsidP="00D25795">
            <w:pPr>
              <w:spacing w:after="0"/>
              <w:rPr>
                <w:rFonts w:ascii="Arial" w:hAnsi="Arial" w:cs="Arial"/>
                <w:bCs/>
                <w:i/>
                <w:iCs/>
              </w:rPr>
            </w:pPr>
            <w:r w:rsidRPr="00F42770">
              <w:rPr>
                <w:rFonts w:ascii="Arial" w:hAnsi="Arial" w:cs="Arial"/>
                <w:bCs/>
              </w:rPr>
              <w:t>Do you know which court this case called in?</w:t>
            </w:r>
            <w:r w:rsidRPr="00F42770">
              <w:rPr>
                <w:bCs/>
              </w:rPr>
              <w:br/>
            </w:r>
            <w:r w:rsidRPr="00F42770">
              <w:rPr>
                <w:rFonts w:ascii="Arial" w:hAnsi="Arial" w:cs="Arial"/>
                <w:bCs/>
                <w:i/>
                <w:iCs/>
              </w:rPr>
              <w:t>(for example, this could have called in Glasgow)</w:t>
            </w:r>
          </w:p>
        </w:tc>
        <w:tc>
          <w:tcPr>
            <w:tcW w:w="6112" w:type="dxa"/>
          </w:tcPr>
          <w:p w14:paraId="4D77A59F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</w:tr>
      <w:tr w:rsidR="00F42770" w:rsidRPr="006718F0" w14:paraId="03D7CC75" w14:textId="77777777" w:rsidTr="00F42770">
        <w:tc>
          <w:tcPr>
            <w:tcW w:w="2927" w:type="dxa"/>
            <w:shd w:val="clear" w:color="auto" w:fill="2E2B79" w:themeFill="accent3"/>
          </w:tcPr>
          <w:p w14:paraId="2C5386B4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1B637DA3" w14:textId="77777777" w:rsidR="00F42770" w:rsidRPr="00F42770" w:rsidRDefault="00F42770" w:rsidP="00D25795">
            <w:pPr>
              <w:spacing w:after="0"/>
              <w:rPr>
                <w:bCs/>
              </w:rPr>
            </w:pPr>
            <w:r w:rsidRPr="00F42770">
              <w:rPr>
                <w:rFonts w:ascii="Arial" w:hAnsi="Arial" w:cs="Arial"/>
                <w:bCs/>
              </w:rPr>
              <w:t>Do you know roughly when you were at court?</w:t>
            </w:r>
          </w:p>
          <w:p w14:paraId="52D7A351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2" w:type="dxa"/>
          </w:tcPr>
          <w:p w14:paraId="35A130BE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</w:tr>
      <w:tr w:rsidR="00F42770" w:rsidRPr="006718F0" w14:paraId="218D1BA1" w14:textId="77777777" w:rsidTr="00F42770">
        <w:tc>
          <w:tcPr>
            <w:tcW w:w="2927" w:type="dxa"/>
            <w:shd w:val="clear" w:color="auto" w:fill="2E2B79" w:themeFill="accent3"/>
          </w:tcPr>
          <w:p w14:paraId="08CB5968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  <w:p w14:paraId="7C31A765" w14:textId="77777777" w:rsidR="00F42770" w:rsidRPr="00F42770" w:rsidRDefault="00F42770" w:rsidP="00D25795">
            <w:pPr>
              <w:spacing w:after="0"/>
              <w:rPr>
                <w:rFonts w:ascii="Arial" w:hAnsi="Arial" w:cs="Arial"/>
                <w:bCs/>
              </w:rPr>
            </w:pPr>
            <w:r w:rsidRPr="00F42770">
              <w:rPr>
                <w:rFonts w:ascii="Arial" w:hAnsi="Arial" w:cs="Arial"/>
                <w:bCs/>
              </w:rPr>
              <w:t>Please tell us anything else you know about this case.</w:t>
            </w:r>
          </w:p>
          <w:p w14:paraId="17EFCBE0" w14:textId="77777777" w:rsidR="00F42770" w:rsidRPr="00F42770" w:rsidRDefault="00F42770" w:rsidP="00D2579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12" w:type="dxa"/>
          </w:tcPr>
          <w:p w14:paraId="656CFF5A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</w:tr>
    </w:tbl>
    <w:p w14:paraId="3D69B399" w14:textId="77777777" w:rsidR="00F42770" w:rsidRDefault="00F42770" w:rsidP="00F42770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42770" w:rsidRPr="006718F0" w14:paraId="0CCBD702" w14:textId="77777777" w:rsidTr="00F42770">
        <w:tc>
          <w:tcPr>
            <w:tcW w:w="9067" w:type="dxa"/>
          </w:tcPr>
          <w:p w14:paraId="1B1BD2B2" w14:textId="77777777" w:rsidR="00F42770" w:rsidRPr="006718F0" w:rsidRDefault="00F42770" w:rsidP="00D25795">
            <w:pPr>
              <w:rPr>
                <w:rFonts w:ascii="Arial" w:hAnsi="Arial" w:cs="Arial"/>
                <w:b/>
                <w:bCs/>
              </w:rPr>
            </w:pPr>
          </w:p>
          <w:p w14:paraId="156EAF8A" w14:textId="77777777" w:rsidR="00F42770" w:rsidRPr="00F42770" w:rsidRDefault="00F42770" w:rsidP="00D2579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42770">
              <w:rPr>
                <w:rFonts w:ascii="Arial" w:hAnsi="Arial" w:cs="Arial"/>
                <w:i/>
                <w:iCs/>
                <w:sz w:val="24"/>
                <w:szCs w:val="24"/>
              </w:rPr>
              <w:t>Please tell us what you would like. For example, you could receive your name and address, your witness statement, the charges, a summary of the evidence or more.</w:t>
            </w:r>
          </w:p>
          <w:p w14:paraId="5250EF70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05FE7F45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0F653CE8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39DE44A8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1EFCB999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6068F0E1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34EDE0D3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24D6C683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5E8A4A7B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7A58480B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  <w:p w14:paraId="27D0B566" w14:textId="77777777" w:rsidR="00F42770" w:rsidRPr="006718F0" w:rsidRDefault="00F42770" w:rsidP="00D25795">
            <w:pPr>
              <w:rPr>
                <w:rFonts w:ascii="Arial" w:hAnsi="Arial" w:cs="Arial"/>
              </w:rPr>
            </w:pPr>
          </w:p>
        </w:tc>
      </w:tr>
    </w:tbl>
    <w:p w14:paraId="0304301D" w14:textId="77777777" w:rsidR="00F42770" w:rsidRDefault="00F42770" w:rsidP="00F42770">
      <w:pPr>
        <w:rPr>
          <w:rFonts w:ascii="Arial" w:hAnsi="Arial" w:cs="Arial"/>
        </w:rPr>
      </w:pPr>
    </w:p>
    <w:p w14:paraId="52B6677B" w14:textId="77777777" w:rsidR="00F42770" w:rsidRDefault="00F42770" w:rsidP="00F427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ACB433" w14:textId="22267460" w:rsidR="00F42770" w:rsidRPr="00270D20" w:rsidRDefault="00F42770" w:rsidP="00F42770">
      <w:pPr>
        <w:pStyle w:val="Heading2"/>
        <w:rPr>
          <w:rFonts w:eastAsia="Times New Roman"/>
        </w:rPr>
      </w:pPr>
      <w:r w:rsidRPr="00270D20">
        <w:rPr>
          <w:rFonts w:eastAsia="Times New Roman"/>
        </w:rPr>
        <w:lastRenderedPageBreak/>
        <w:t>S</w:t>
      </w:r>
      <w:r>
        <w:rPr>
          <w:rFonts w:eastAsia="Times New Roman"/>
        </w:rPr>
        <w:t xml:space="preserve">ection 3: </w:t>
      </w:r>
      <w:r w:rsidR="003574DE">
        <w:rPr>
          <w:rFonts w:eastAsia="Times New Roman"/>
        </w:rPr>
        <w:t>P</w:t>
      </w:r>
      <w:r>
        <w:rPr>
          <w:rFonts w:eastAsia="Times New Roman"/>
        </w:rPr>
        <w:t xml:space="preserve">roof of </w:t>
      </w:r>
      <w:r w:rsidR="003574DE">
        <w:rPr>
          <w:rFonts w:eastAsia="Times New Roman"/>
        </w:rPr>
        <w:t>I</w:t>
      </w:r>
      <w:r>
        <w:rPr>
          <w:rFonts w:eastAsia="Times New Roman"/>
        </w:rPr>
        <w:t>dentity</w:t>
      </w:r>
    </w:p>
    <w:p w14:paraId="035F3B7B" w14:textId="39DE5520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  <w:bookmarkStart w:id="0" w:name="_Hlk196897127"/>
      <w:r w:rsidRPr="00F42770">
        <w:rPr>
          <w:rFonts w:ascii="Arial" w:hAnsi="Arial" w:cs="Arial"/>
          <w:sz w:val="24"/>
          <w:szCs w:val="24"/>
        </w:rPr>
        <w:t>We need to see some things to know who you are. You need to send us copies of two important documents.</w:t>
      </w:r>
    </w:p>
    <w:p w14:paraId="777989AA" w14:textId="77777777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>These documents must tell us:</w:t>
      </w:r>
    </w:p>
    <w:p w14:paraId="0CA33081" w14:textId="529D307B" w:rsidR="00F42770" w:rsidRPr="00F42770" w:rsidRDefault="00F42770" w:rsidP="00F42770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F42770">
        <w:rPr>
          <w:rFonts w:cs="Arial"/>
          <w:szCs w:val="24"/>
        </w:rPr>
        <w:t>Your full name</w:t>
      </w:r>
    </w:p>
    <w:p w14:paraId="6B886E25" w14:textId="4BC05A78" w:rsidR="00F42770" w:rsidRPr="00F42770" w:rsidRDefault="00F42770" w:rsidP="00F42770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F42770">
        <w:rPr>
          <w:rFonts w:cs="Arial"/>
          <w:szCs w:val="24"/>
        </w:rPr>
        <w:t>When your birthday is</w:t>
      </w:r>
    </w:p>
    <w:p w14:paraId="6B540333" w14:textId="390BF242" w:rsidR="00F42770" w:rsidRPr="00F42770" w:rsidRDefault="00F42770" w:rsidP="00F42770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F42770">
        <w:rPr>
          <w:rFonts w:cs="Arial"/>
          <w:szCs w:val="24"/>
        </w:rPr>
        <w:t>Where you live now</w:t>
      </w:r>
    </w:p>
    <w:p w14:paraId="08A6D846" w14:textId="1A59A57F" w:rsidR="00F42770" w:rsidRDefault="00F42770" w:rsidP="00F42770">
      <w:pPr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>These documents can include a birth or adoption certificate passport, or even a bus pass if it has your name on it. If you are not sure, contact us and we can help.</w:t>
      </w:r>
      <w:bookmarkEnd w:id="0"/>
    </w:p>
    <w:p w14:paraId="6A3B5905" w14:textId="77777777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</w:p>
    <w:p w14:paraId="52D2872C" w14:textId="07A4E3F2" w:rsidR="00F42770" w:rsidRPr="00F42770" w:rsidRDefault="00F42770" w:rsidP="00F42770">
      <w:pPr>
        <w:pStyle w:val="Heading3"/>
        <w:rPr>
          <w:rFonts w:eastAsia="Times New Roman"/>
        </w:rPr>
      </w:pPr>
      <w:r w:rsidRPr="00F42770">
        <w:rPr>
          <w:rFonts w:eastAsia="Times New Roman"/>
        </w:rPr>
        <w:t>Declaration</w:t>
      </w:r>
      <w:r>
        <w:rPr>
          <w:rFonts w:eastAsia="Times New Roman"/>
        </w:rPr>
        <w:t>: t</w:t>
      </w:r>
      <w:r w:rsidRPr="00F42770">
        <w:rPr>
          <w:rFonts w:eastAsia="Times New Roman"/>
        </w:rPr>
        <w:t>o be signed by the applicant</w:t>
      </w:r>
    </w:p>
    <w:p w14:paraId="50079269" w14:textId="5BC9786E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>The information which I have supplied in this application is correct and I am the person to whom it relates.</w:t>
      </w:r>
    </w:p>
    <w:p w14:paraId="4D88A3A8" w14:textId="77777777" w:rsidR="00F42770" w:rsidRPr="00270D20" w:rsidRDefault="00F42770" w:rsidP="00F4277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FB31E3" w14:textId="77777777" w:rsidR="00F42770" w:rsidRPr="00270D20" w:rsidRDefault="00F42770" w:rsidP="00F4277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B57A5F" w14:textId="77777777" w:rsidR="00F42770" w:rsidRPr="00270D20" w:rsidRDefault="00F42770" w:rsidP="00F4277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270D20">
        <w:rPr>
          <w:rFonts w:ascii="Arial" w:eastAsia="Times New Roman" w:hAnsi="Arial" w:cs="Arial"/>
          <w:kern w:val="0"/>
          <w:sz w:val="24"/>
          <w:szCs w:val="24"/>
          <w14:ligatures w14:val="none"/>
        </w:rPr>
        <w:t>Signature: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</w:t>
      </w:r>
      <w:r w:rsidRPr="00270D20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proofErr w:type="gramStart"/>
      <w:r w:rsidRPr="00270D20">
        <w:rPr>
          <w:rFonts w:ascii="Arial" w:eastAsia="Times New Roman" w:hAnsi="Arial" w:cs="Arial"/>
          <w:kern w:val="0"/>
          <w:sz w:val="24"/>
          <w:szCs w:val="24"/>
          <w14:ligatures w14:val="none"/>
        </w:rPr>
        <w:t>Date: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</w:t>
      </w:r>
    </w:p>
    <w:p w14:paraId="65249575" w14:textId="77777777" w:rsidR="00F42770" w:rsidRPr="00270D20" w:rsidRDefault="00F42770" w:rsidP="00F4277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529951" w14:textId="77777777" w:rsidR="00F42770" w:rsidRPr="00F42770" w:rsidRDefault="00F42770" w:rsidP="00F42770">
      <w:pPr>
        <w:rPr>
          <w:rFonts w:ascii="Arial" w:hAnsi="Arial" w:cs="Arial"/>
          <w:sz w:val="24"/>
          <w:szCs w:val="24"/>
        </w:rPr>
      </w:pPr>
    </w:p>
    <w:p w14:paraId="4AF8D55F" w14:textId="0D4F2591" w:rsidR="00F42770" w:rsidRPr="00F42770" w:rsidRDefault="00F42770" w:rsidP="00F42770">
      <w:pPr>
        <w:pStyle w:val="Heading3"/>
        <w:jc w:val="center"/>
        <w:rPr>
          <w:rFonts w:eastAsia="Times New Roman"/>
        </w:rPr>
      </w:pPr>
      <w:r w:rsidRPr="00F42770">
        <w:rPr>
          <w:rFonts w:eastAsia="Times New Roman"/>
        </w:rPr>
        <w:t>Warning</w:t>
      </w:r>
    </w:p>
    <w:p w14:paraId="471E78ED" w14:textId="4CD4AFDD" w:rsidR="00F42770" w:rsidRPr="00F42770" w:rsidRDefault="00F42770" w:rsidP="00F42770">
      <w:pPr>
        <w:jc w:val="center"/>
        <w:rPr>
          <w:rFonts w:ascii="Arial" w:hAnsi="Arial" w:cs="Arial"/>
          <w:sz w:val="24"/>
          <w:szCs w:val="24"/>
        </w:rPr>
      </w:pPr>
      <w:r w:rsidRPr="00F42770">
        <w:rPr>
          <w:rFonts w:ascii="Arial" w:hAnsi="Arial" w:cs="Arial"/>
          <w:sz w:val="24"/>
          <w:szCs w:val="24"/>
        </w:rPr>
        <w:t xml:space="preserve">Pretending to be someone else to find out things you're not allowed to know is </w:t>
      </w:r>
      <w:proofErr w:type="gramStart"/>
      <w:r w:rsidRPr="00F42770">
        <w:rPr>
          <w:rFonts w:ascii="Arial" w:hAnsi="Arial" w:cs="Arial"/>
          <w:sz w:val="24"/>
          <w:szCs w:val="24"/>
        </w:rPr>
        <w:t>wrong, and</w:t>
      </w:r>
      <w:proofErr w:type="gramEnd"/>
      <w:r w:rsidRPr="00F42770">
        <w:rPr>
          <w:rFonts w:ascii="Arial" w:hAnsi="Arial" w:cs="Arial"/>
          <w:sz w:val="24"/>
          <w:szCs w:val="24"/>
        </w:rPr>
        <w:t xml:space="preserve"> may result in the </w:t>
      </w:r>
      <w:r>
        <w:rPr>
          <w:rFonts w:ascii="Arial" w:hAnsi="Arial" w:cs="Arial"/>
          <w:sz w:val="24"/>
          <w:szCs w:val="24"/>
        </w:rPr>
        <w:t>p</w:t>
      </w:r>
      <w:r w:rsidRPr="00F42770">
        <w:rPr>
          <w:rFonts w:ascii="Arial" w:hAnsi="Arial" w:cs="Arial"/>
          <w:sz w:val="24"/>
          <w:szCs w:val="24"/>
        </w:rPr>
        <w:t>olice being contacted.</w:t>
      </w:r>
    </w:p>
    <w:p w14:paraId="7711E6A6" w14:textId="77777777" w:rsidR="00F42770" w:rsidRPr="00F42770" w:rsidRDefault="00F42770" w:rsidP="00F42770">
      <w:pPr>
        <w:jc w:val="center"/>
        <w:rPr>
          <w:rFonts w:ascii="Arial" w:hAnsi="Arial" w:cs="Arial"/>
          <w:sz w:val="24"/>
          <w:szCs w:val="24"/>
        </w:rPr>
      </w:pPr>
    </w:p>
    <w:p w14:paraId="2E74827A" w14:textId="77777777" w:rsidR="0006731A" w:rsidRPr="002E0532" w:rsidRDefault="0006731A" w:rsidP="002E0532"/>
    <w:sectPr w:rsidR="0006731A" w:rsidRPr="002E053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85EB" w14:textId="77777777" w:rsidR="00F42770" w:rsidRDefault="00F42770">
      <w:pPr>
        <w:spacing w:after="0" w:line="240" w:lineRule="auto"/>
      </w:pPr>
      <w:r>
        <w:separator/>
      </w:r>
    </w:p>
  </w:endnote>
  <w:endnote w:type="continuationSeparator" w:id="0">
    <w:p w14:paraId="7E80E8BC" w14:textId="77777777" w:rsidR="00F42770" w:rsidRDefault="00F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19C5" w14:textId="755DB328" w:rsidR="00DE1603" w:rsidRPr="00F0403F" w:rsidRDefault="00F42770">
    <w:pPr>
      <w:pStyle w:val="Footer"/>
      <w:rPr>
        <w:sz w:val="20"/>
        <w:szCs w:val="20"/>
      </w:rPr>
    </w:pPr>
    <w:r w:rsidRPr="00F42770">
      <w:rPr>
        <w:sz w:val="20"/>
        <w:szCs w:val="20"/>
      </w:rPr>
      <w:t>Data subject access request form (under 18)</w:t>
    </w:r>
    <w:r w:rsidR="004549C1" w:rsidRPr="00F0403F">
      <w:rPr>
        <w:sz w:val="20"/>
        <w:szCs w:val="20"/>
      </w:rPr>
      <w:br/>
      <w:t xml:space="preserve">Page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PAGE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1</w:t>
    </w:r>
    <w:r w:rsidR="004549C1" w:rsidRPr="00F0403F">
      <w:rPr>
        <w:b/>
        <w:bCs/>
        <w:sz w:val="20"/>
        <w:szCs w:val="20"/>
      </w:rPr>
      <w:fldChar w:fldCharType="end"/>
    </w:r>
    <w:r w:rsidR="004549C1" w:rsidRPr="00F0403F">
      <w:rPr>
        <w:sz w:val="20"/>
        <w:szCs w:val="20"/>
      </w:rPr>
      <w:t xml:space="preserve"> of </w:t>
    </w:r>
    <w:r w:rsidR="004549C1" w:rsidRPr="00F0403F">
      <w:rPr>
        <w:b/>
        <w:bCs/>
        <w:sz w:val="20"/>
        <w:szCs w:val="20"/>
      </w:rPr>
      <w:fldChar w:fldCharType="begin"/>
    </w:r>
    <w:r w:rsidR="004549C1" w:rsidRPr="00F0403F">
      <w:rPr>
        <w:b/>
        <w:bCs/>
        <w:sz w:val="20"/>
        <w:szCs w:val="20"/>
      </w:rPr>
      <w:instrText xml:space="preserve"> NUMPAGES  \* Arabic  \* MERGEFORMAT </w:instrText>
    </w:r>
    <w:r w:rsidR="004549C1" w:rsidRPr="00F0403F">
      <w:rPr>
        <w:b/>
        <w:bCs/>
        <w:sz w:val="20"/>
        <w:szCs w:val="20"/>
      </w:rPr>
      <w:fldChar w:fldCharType="separate"/>
    </w:r>
    <w:r w:rsidR="004549C1" w:rsidRPr="00F0403F">
      <w:rPr>
        <w:b/>
        <w:bCs/>
        <w:noProof/>
        <w:sz w:val="20"/>
        <w:szCs w:val="20"/>
      </w:rPr>
      <w:t>2</w:t>
    </w:r>
    <w:r w:rsidR="004549C1" w:rsidRPr="00F0403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4E105" w14:textId="77777777" w:rsidR="00F42770" w:rsidRDefault="00F42770">
      <w:pPr>
        <w:spacing w:after="0" w:line="240" w:lineRule="auto"/>
      </w:pPr>
      <w:r>
        <w:separator/>
      </w:r>
    </w:p>
  </w:footnote>
  <w:footnote w:type="continuationSeparator" w:id="0">
    <w:p w14:paraId="7943D2D5" w14:textId="77777777" w:rsidR="00F42770" w:rsidRDefault="00F4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219"/>
    <w:multiLevelType w:val="hybridMultilevel"/>
    <w:tmpl w:val="C3A2A374"/>
    <w:lvl w:ilvl="0" w:tplc="597A30C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FA5"/>
    <w:multiLevelType w:val="hybridMultilevel"/>
    <w:tmpl w:val="76E6C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72CB"/>
    <w:multiLevelType w:val="hybridMultilevel"/>
    <w:tmpl w:val="7170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7FC"/>
    <w:multiLevelType w:val="hybridMultilevel"/>
    <w:tmpl w:val="E208E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62EB"/>
    <w:multiLevelType w:val="multilevel"/>
    <w:tmpl w:val="5F0E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AE030F"/>
    <w:multiLevelType w:val="hybridMultilevel"/>
    <w:tmpl w:val="E560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345D"/>
    <w:multiLevelType w:val="hybridMultilevel"/>
    <w:tmpl w:val="57A23BE6"/>
    <w:lvl w:ilvl="0" w:tplc="32A2C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5A1B"/>
    <w:multiLevelType w:val="hybridMultilevel"/>
    <w:tmpl w:val="11960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F2A36"/>
    <w:multiLevelType w:val="hybridMultilevel"/>
    <w:tmpl w:val="0ED44C86"/>
    <w:lvl w:ilvl="0" w:tplc="32A2C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E2652"/>
    <w:multiLevelType w:val="hybridMultilevel"/>
    <w:tmpl w:val="AF0E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6755">
    <w:abstractNumId w:val="0"/>
  </w:num>
  <w:num w:numId="2" w16cid:durableId="1551646847">
    <w:abstractNumId w:val="4"/>
  </w:num>
  <w:num w:numId="3" w16cid:durableId="1224490783">
    <w:abstractNumId w:val="5"/>
  </w:num>
  <w:num w:numId="4" w16cid:durableId="552738401">
    <w:abstractNumId w:val="1"/>
  </w:num>
  <w:num w:numId="5" w16cid:durableId="1979021958">
    <w:abstractNumId w:val="7"/>
  </w:num>
  <w:num w:numId="6" w16cid:durableId="1628003574">
    <w:abstractNumId w:val="2"/>
  </w:num>
  <w:num w:numId="7" w16cid:durableId="1971277017">
    <w:abstractNumId w:val="3"/>
  </w:num>
  <w:num w:numId="8" w16cid:durableId="1495222325">
    <w:abstractNumId w:val="9"/>
  </w:num>
  <w:num w:numId="9" w16cid:durableId="1552226135">
    <w:abstractNumId w:val="6"/>
  </w:num>
  <w:num w:numId="10" w16cid:durableId="1994985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70"/>
    <w:rsid w:val="0006731A"/>
    <w:rsid w:val="002C192C"/>
    <w:rsid w:val="002E0532"/>
    <w:rsid w:val="003574DE"/>
    <w:rsid w:val="00426069"/>
    <w:rsid w:val="004549C1"/>
    <w:rsid w:val="006647DF"/>
    <w:rsid w:val="00AD5AA8"/>
    <w:rsid w:val="00C17F36"/>
    <w:rsid w:val="00CF0649"/>
    <w:rsid w:val="00D46545"/>
    <w:rsid w:val="00DE1603"/>
    <w:rsid w:val="00F42770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2A21"/>
  <w15:chartTrackingRefBased/>
  <w15:docId w15:val="{405EEAF3-0DF0-46F0-9CE7-12908D2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77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31A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kern w:val="0"/>
      <w:sz w:val="36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31A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8C189B" w:themeColor="accent1"/>
      <w:kern w:val="0"/>
      <w:sz w:val="28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31A"/>
    <w:pPr>
      <w:keepNext/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240" w:after="240"/>
      <w:outlineLvl w:val="2"/>
    </w:pPr>
    <w:rPr>
      <w:rFonts w:ascii="Arial" w:eastAsiaTheme="majorEastAsia" w:hAnsi="Arial" w:cs="Arial"/>
      <w:b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31A"/>
    <w:pPr>
      <w:keepNext/>
      <w:keepLines/>
      <w:spacing w:before="240" w:after="240"/>
      <w:outlineLvl w:val="3"/>
    </w:pPr>
    <w:rPr>
      <w:rFonts w:ascii="Arial" w:eastAsiaTheme="majorEastAsia" w:hAnsi="Arial" w:cstheme="majorBidi"/>
      <w:iCs/>
      <w:color w:val="8C189B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731A"/>
    <w:rPr>
      <w:rFonts w:ascii="Arial" w:eastAsiaTheme="majorEastAsia" w:hAnsi="Arial" w:cs="Arial"/>
      <w:b/>
      <w:sz w:val="24"/>
      <w:szCs w:val="24"/>
    </w:rPr>
  </w:style>
  <w:style w:type="paragraph" w:styleId="NoSpacing">
    <w:name w:val="No Spacing"/>
    <w:uiPriority w:val="1"/>
    <w:rsid w:val="00D46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47DF"/>
    <w:pPr>
      <w:ind w:left="720"/>
    </w:pPr>
    <w:rPr>
      <w:rFonts w:ascii="Arial" w:hAnsi="Arial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6731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31A"/>
    <w:rPr>
      <w:rFonts w:ascii="Arial" w:eastAsiaTheme="majorEastAsia" w:hAnsi="Arial" w:cstheme="majorBidi"/>
      <w:b/>
      <w:color w:val="8C189B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731A"/>
    <w:rPr>
      <w:rFonts w:ascii="Arial" w:eastAsiaTheme="majorEastAsia" w:hAnsi="Arial" w:cstheme="majorBidi"/>
      <w:iCs/>
      <w:color w:val="8C189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49C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0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549C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Footer">
    <w:name w:val="footer"/>
    <w:basedOn w:val="Normal"/>
    <w:link w:val="FooterChar"/>
    <w:uiPriority w:val="99"/>
    <w:unhideWhenUsed/>
    <w:rsid w:val="0006731A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6731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31A"/>
    <w:rPr>
      <w:color w:val="2E2B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7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jectAccessRequests@copf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bjectAccessRequests@copfs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s\Microsoft_365_Templates\COPFS%20Template.dotx" TargetMode="External"/></Relationships>
</file>

<file path=word/theme/theme1.xml><?xml version="1.0" encoding="utf-8"?>
<a:theme xmlns:a="http://schemas.openxmlformats.org/drawingml/2006/main" name="Office Theme">
  <a:themeElements>
    <a:clrScheme name="COPFS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C189B"/>
      </a:accent1>
      <a:accent2>
        <a:srgbClr val="5C6670"/>
      </a:accent2>
      <a:accent3>
        <a:srgbClr val="2E2B79"/>
      </a:accent3>
      <a:accent4>
        <a:srgbClr val="8AA0C1"/>
      </a:accent4>
      <a:accent5>
        <a:srgbClr val="A7187B"/>
      </a:accent5>
      <a:accent6>
        <a:srgbClr val="A7187B"/>
      </a:accent6>
      <a:hlink>
        <a:srgbClr val="2E2B79"/>
      </a:hlink>
      <a:folHlink>
        <a:srgbClr val="8C18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COPFS Template</Template>
  <TotalTime>6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COPFS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Towers</dc:creator>
  <cp:keywords/>
  <dc:description/>
  <cp:lastModifiedBy>Rhys Cooke</cp:lastModifiedBy>
  <cp:revision>4</cp:revision>
  <dcterms:created xsi:type="dcterms:W3CDTF">2025-06-09T13:49:00Z</dcterms:created>
  <dcterms:modified xsi:type="dcterms:W3CDTF">2025-09-30T10:51:00Z</dcterms:modified>
</cp:coreProperties>
</file>