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A4D8" w14:textId="77777777" w:rsidR="00E462EA" w:rsidRPr="00E462EA" w:rsidRDefault="00E462EA" w:rsidP="00E462EA">
      <w:pPr>
        <w:pStyle w:val="Title"/>
      </w:pPr>
      <w:r w:rsidRPr="00E462EA">
        <w:t>Comments and complaints form</w:t>
      </w:r>
    </w:p>
    <w:p w14:paraId="3B1EBF1F" w14:textId="77777777" w:rsidR="00E462EA" w:rsidRPr="00E462EA" w:rsidRDefault="00E462EA" w:rsidP="00E462EA">
      <w:r w:rsidRPr="00E462EA">
        <w:t>You can use the F11 key to navigate through this form or click into the relevant fields to enter details.</w:t>
      </w:r>
    </w:p>
    <w:p w14:paraId="2596DB22" w14:textId="77777777" w:rsidR="00E462EA" w:rsidRPr="00E462EA" w:rsidRDefault="00E462EA" w:rsidP="00E462EA">
      <w:r w:rsidRPr="00E462EA">
        <w:rPr>
          <w:bCs/>
        </w:rPr>
        <w:t xml:space="preserve">You can find more information about COPFS complaints procedure by going to our website at </w:t>
      </w:r>
      <w:hyperlink r:id="rId8" w:history="1">
        <w:r w:rsidRPr="00E462EA">
          <w:rPr>
            <w:rStyle w:val="Hyperlink"/>
            <w:bCs/>
          </w:rPr>
          <w:t>www.copfs.gov.uk</w:t>
        </w:r>
      </w:hyperlink>
      <w:r w:rsidRPr="00E462EA">
        <w:rPr>
          <w:bCs/>
        </w:rPr>
        <w:t xml:space="preserve"> or by asking a member of staff.</w:t>
      </w:r>
    </w:p>
    <w:p w14:paraId="620ACD74" w14:textId="77777777" w:rsidR="00E462EA" w:rsidRPr="00E462EA" w:rsidRDefault="00E462EA" w:rsidP="00E462EA">
      <w:pPr>
        <w:pStyle w:val="Heading1"/>
      </w:pPr>
      <w:r w:rsidRPr="00E462EA">
        <w:t>Section 1 – Your contact details</w:t>
      </w:r>
    </w:p>
    <w:p w14:paraId="5378D340" w14:textId="77777777" w:rsidR="00E462EA" w:rsidRPr="00E462EA" w:rsidRDefault="00E462EA" w:rsidP="00E462EA">
      <w:r w:rsidRPr="00E462EA">
        <w:t>Please provide your information below.  Your personal information will only be used for the processing of this correspondence.</w:t>
      </w:r>
    </w:p>
    <w:p w14:paraId="5D4D1E9B" w14:textId="77777777" w:rsidR="00E462EA" w:rsidRPr="00E462EA" w:rsidRDefault="00E462EA" w:rsidP="00E462EA">
      <w:r w:rsidRPr="00E462EA">
        <w:t>If you subsequently make a complaint to the office of the Scottish Public Services Ombudsman, your information may be shared with them.</w:t>
      </w:r>
    </w:p>
    <w:p w14:paraId="729C10C6" w14:textId="77777777" w:rsidR="00E462EA" w:rsidRPr="00E462EA" w:rsidRDefault="00E462EA" w:rsidP="00E462EA">
      <w:pPr>
        <w:rPr>
          <w:b/>
        </w:rPr>
      </w:pPr>
      <w:r w:rsidRPr="00E462EA">
        <w:rPr>
          <w:bCs/>
        </w:rPr>
        <w:t>Forename:</w:t>
      </w:r>
      <w:r w:rsidRPr="00E462EA">
        <w:rPr>
          <w:b/>
        </w:rPr>
        <w:t xml:space="preserve"> </w:t>
      </w:r>
      <w:r w:rsidRPr="00E462EA">
        <w:fldChar w:fldCharType="begin">
          <w:ffData>
            <w:name w:val="Text7"/>
            <w:enabled/>
            <w:calcOnExit w:val="0"/>
            <w:textInput/>
          </w:ffData>
        </w:fldChar>
      </w:r>
      <w:r w:rsidRPr="00E462EA">
        <w:instrText xml:space="preserve"> FORMTEXT </w:instrText>
      </w:r>
      <w:r w:rsidRPr="00E462EA"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</w:p>
    <w:p w14:paraId="683C6E6B" w14:textId="77777777" w:rsidR="00E462EA" w:rsidRPr="00E462EA" w:rsidRDefault="00E462EA" w:rsidP="00E462EA">
      <w:pPr>
        <w:rPr>
          <w:b/>
        </w:rPr>
      </w:pPr>
      <w:r w:rsidRPr="00E462EA">
        <w:rPr>
          <w:bCs/>
        </w:rPr>
        <w:t>Surname:</w:t>
      </w:r>
      <w:r w:rsidRPr="00E462EA">
        <w:rPr>
          <w:b/>
        </w:rPr>
        <w:t xml:space="preserve"> </w:t>
      </w:r>
      <w:r w:rsidRPr="00E462EA">
        <w:fldChar w:fldCharType="begin">
          <w:ffData>
            <w:name w:val="Text7"/>
            <w:enabled/>
            <w:calcOnExit w:val="0"/>
            <w:textInput/>
          </w:ffData>
        </w:fldChar>
      </w:r>
      <w:r w:rsidRPr="00E462EA">
        <w:instrText xml:space="preserve"> FORMTEXT </w:instrText>
      </w:r>
      <w:r w:rsidRPr="00E462EA"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</w:p>
    <w:p w14:paraId="7164EDB0" w14:textId="77777777" w:rsidR="00E462EA" w:rsidRPr="00E462EA" w:rsidRDefault="00E462EA" w:rsidP="00E462EA">
      <w:pPr>
        <w:rPr>
          <w:b/>
        </w:rPr>
      </w:pPr>
      <w:r w:rsidRPr="00E462EA">
        <w:rPr>
          <w:bCs/>
        </w:rPr>
        <w:t>Current address including post code:</w:t>
      </w:r>
      <w:r w:rsidRPr="00E462EA">
        <w:rPr>
          <w:b/>
        </w:rPr>
        <w:t xml:space="preserve"> </w:t>
      </w:r>
      <w:r w:rsidRPr="00E462EA">
        <w:fldChar w:fldCharType="begin">
          <w:ffData>
            <w:name w:val="Text7"/>
            <w:enabled/>
            <w:calcOnExit w:val="0"/>
            <w:textInput/>
          </w:ffData>
        </w:fldChar>
      </w:r>
      <w:r w:rsidRPr="00E462EA">
        <w:instrText xml:space="preserve"> FORMTEXT </w:instrText>
      </w:r>
      <w:r w:rsidRPr="00E462EA"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</w:p>
    <w:p w14:paraId="47FF6B94" w14:textId="77777777" w:rsidR="00E462EA" w:rsidRPr="00E462EA" w:rsidRDefault="00E462EA" w:rsidP="00E462EA">
      <w:pPr>
        <w:rPr>
          <w:b/>
        </w:rPr>
      </w:pPr>
      <w:r w:rsidRPr="00E462EA">
        <w:rPr>
          <w:bCs/>
        </w:rPr>
        <w:t xml:space="preserve">Telephone number: </w:t>
      </w:r>
      <w:r w:rsidRPr="00E462EA">
        <w:fldChar w:fldCharType="begin">
          <w:ffData>
            <w:name w:val="Text7"/>
            <w:enabled/>
            <w:calcOnExit w:val="0"/>
            <w:textInput/>
          </w:ffData>
        </w:fldChar>
      </w:r>
      <w:r w:rsidRPr="00E462EA">
        <w:instrText xml:space="preserve"> FORMTEXT </w:instrText>
      </w:r>
      <w:r w:rsidRPr="00E462EA"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</w:p>
    <w:p w14:paraId="2CCEE34F" w14:textId="77777777" w:rsidR="00E462EA" w:rsidRPr="00E462EA" w:rsidRDefault="00E462EA" w:rsidP="00E462EA">
      <w:pPr>
        <w:rPr>
          <w:b/>
        </w:rPr>
      </w:pPr>
      <w:r w:rsidRPr="00E462EA">
        <w:rPr>
          <w:bCs/>
        </w:rPr>
        <w:t>Email address:</w:t>
      </w:r>
      <w:r w:rsidRPr="00E462EA">
        <w:rPr>
          <w:b/>
        </w:rPr>
        <w:t xml:space="preserve"> </w:t>
      </w:r>
      <w:r w:rsidRPr="00E462EA">
        <w:fldChar w:fldCharType="begin">
          <w:ffData>
            <w:name w:val="Text7"/>
            <w:enabled/>
            <w:calcOnExit w:val="0"/>
            <w:textInput/>
          </w:ffData>
        </w:fldChar>
      </w:r>
      <w:r w:rsidRPr="00E462EA">
        <w:instrText xml:space="preserve"> FORMTEXT </w:instrText>
      </w:r>
      <w:r w:rsidRPr="00E462EA"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</w:p>
    <w:p w14:paraId="17F31FAC" w14:textId="77777777" w:rsidR="00E462EA" w:rsidRPr="00E462EA" w:rsidRDefault="00E462EA" w:rsidP="00E462EA">
      <w:pPr>
        <w:pStyle w:val="Heading2"/>
      </w:pPr>
      <w:r w:rsidRPr="00E462EA">
        <w:t xml:space="preserve">How do you wish us to contact you? </w:t>
      </w:r>
    </w:p>
    <w:p w14:paraId="6512D862" w14:textId="77777777" w:rsidR="00E462EA" w:rsidRPr="00E462EA" w:rsidRDefault="00E462EA" w:rsidP="00E462EA">
      <w:pPr>
        <w:rPr>
          <w:b/>
        </w:rPr>
      </w:pPr>
      <w:r w:rsidRPr="00E462EA">
        <w:t xml:space="preserve">Email </w:t>
      </w:r>
      <w:r w:rsidRPr="00E462EA">
        <w:rPr>
          <w:b/>
        </w:rPr>
        <w:t xml:space="preserve">  </w:t>
      </w:r>
      <w:r w:rsidRPr="00E462E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/>
        </w:rPr>
        <w:instrText xml:space="preserve"> FORMCHECKBOX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fldChar w:fldCharType="end"/>
      </w:r>
      <w:r w:rsidRPr="00E462EA">
        <w:rPr>
          <w:b/>
        </w:rPr>
        <w:t xml:space="preserve">  </w:t>
      </w:r>
    </w:p>
    <w:p w14:paraId="1F040BB5" w14:textId="77777777" w:rsidR="00E462EA" w:rsidRPr="00E462EA" w:rsidRDefault="00E462EA" w:rsidP="00E462EA">
      <w:pPr>
        <w:rPr>
          <w:b/>
        </w:rPr>
      </w:pPr>
      <w:r w:rsidRPr="00E462EA">
        <w:t>Letter</w:t>
      </w:r>
      <w:r w:rsidRPr="00E462EA">
        <w:rPr>
          <w:b/>
        </w:rPr>
        <w:t xml:space="preserve">  </w:t>
      </w:r>
      <w:r w:rsidRPr="00E462EA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/>
        </w:rPr>
        <w:instrText xml:space="preserve"> FORMCHECKBOX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fldChar w:fldCharType="end"/>
      </w:r>
      <w:r w:rsidRPr="00E462EA">
        <w:rPr>
          <w:b/>
        </w:rPr>
        <w:t xml:space="preserve"> </w:t>
      </w:r>
    </w:p>
    <w:p w14:paraId="7941EC00" w14:textId="77777777" w:rsidR="00E462EA" w:rsidRPr="00E462EA" w:rsidRDefault="00E462EA" w:rsidP="00E462EA">
      <w:pPr>
        <w:rPr>
          <w:b/>
        </w:rPr>
      </w:pPr>
      <w:r w:rsidRPr="00E462EA">
        <w:rPr>
          <w:bCs/>
        </w:rPr>
        <w:t>Other</w:t>
      </w:r>
      <w:r w:rsidRPr="00E462EA">
        <w:rPr>
          <w:b/>
        </w:rPr>
        <w:t xml:space="preserve"> </w:t>
      </w:r>
      <w:r w:rsidRPr="00E462EA">
        <w:t>(If other please use space below)</w:t>
      </w:r>
      <w:r w:rsidRPr="00E462EA">
        <w:rPr>
          <w:b/>
        </w:rPr>
        <w:t xml:space="preserve">             </w:t>
      </w:r>
    </w:p>
    <w:p w14:paraId="7107C69D" w14:textId="77777777" w:rsidR="00E462EA" w:rsidRPr="00E462EA" w:rsidRDefault="00E462EA" w:rsidP="00E462EA">
      <w:pPr>
        <w:rPr>
          <w:b/>
        </w:rPr>
      </w:pPr>
      <w:r w:rsidRPr="00E462EA">
        <w:rPr>
          <w:bCs/>
        </w:rPr>
        <w:t>Other</w:t>
      </w:r>
      <w:r w:rsidRPr="00E462EA">
        <w:rPr>
          <w:b/>
        </w:rPr>
        <w:t xml:space="preserve"> </w:t>
      </w:r>
      <w:r w:rsidRPr="00E462EA">
        <w:fldChar w:fldCharType="begin">
          <w:ffData>
            <w:name w:val="Text7"/>
            <w:enabled/>
            <w:calcOnExit w:val="0"/>
            <w:textInput/>
          </w:ffData>
        </w:fldChar>
      </w:r>
      <w:r w:rsidRPr="00E462EA">
        <w:instrText xml:space="preserve"> FORMTEXT </w:instrText>
      </w:r>
      <w:r w:rsidRPr="00E462EA"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</w:p>
    <w:p w14:paraId="525B76BC" w14:textId="77777777" w:rsidR="00E462EA" w:rsidRPr="00E462EA" w:rsidRDefault="00E462EA" w:rsidP="00E462EA">
      <w:pPr>
        <w:pStyle w:val="Heading2"/>
      </w:pPr>
      <w:r w:rsidRPr="00E462EA">
        <w:t>Do you have any additional support needs?</w:t>
      </w:r>
    </w:p>
    <w:p w14:paraId="19E6F453" w14:textId="77777777" w:rsidR="00E462EA" w:rsidRPr="00E462EA" w:rsidRDefault="00E462EA" w:rsidP="00E462EA">
      <w:r w:rsidRPr="00E462EA">
        <w:t>For example - large font; braille; help with writing your complaint or a translated form.</w:t>
      </w:r>
    </w:p>
    <w:p w14:paraId="4C37C874" w14:textId="77777777" w:rsidR="00E462EA" w:rsidRPr="00E462EA" w:rsidRDefault="00E462EA" w:rsidP="00E462EA">
      <w:r w:rsidRPr="00E462EA"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Pr="00E462EA">
        <w:instrText xml:space="preserve"> FORMTEXT </w:instrText>
      </w:r>
      <w:r w:rsidRPr="00E462EA"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  <w:bookmarkEnd w:id="0"/>
    </w:p>
    <w:p w14:paraId="1311DBBE" w14:textId="77777777" w:rsidR="00E462EA" w:rsidRPr="00E462EA" w:rsidRDefault="00E462EA" w:rsidP="00E462EA">
      <w:pPr>
        <w:pStyle w:val="Heading2"/>
      </w:pPr>
      <w:r w:rsidRPr="00E462EA">
        <w:t>What is the nature of this correspondence?</w:t>
      </w:r>
    </w:p>
    <w:p w14:paraId="70B95132" w14:textId="732FF56E" w:rsidR="00E462EA" w:rsidRPr="00E462EA" w:rsidRDefault="00E462EA" w:rsidP="00E462EA">
      <w:r w:rsidRPr="00E462EA">
        <w:rPr>
          <w:bCs/>
        </w:rPr>
        <w:t xml:space="preserve">Comment </w:t>
      </w:r>
      <w:r w:rsidRPr="00E462EA">
        <w:rPr>
          <w:b/>
        </w:rPr>
        <w:t xml:space="preserve">    </w:t>
      </w:r>
      <w:r w:rsidRPr="00E462E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/>
        </w:rPr>
        <w:instrText xml:space="preserve"> FORMCHECKBOX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fldChar w:fldCharType="end"/>
      </w:r>
      <w:r w:rsidRPr="00E462EA">
        <w:rPr>
          <w:b/>
        </w:rPr>
        <w:t xml:space="preserve">  </w:t>
      </w:r>
      <w:r w:rsidR="00F61333">
        <w:rPr>
          <w:b/>
        </w:rPr>
        <w:br/>
      </w:r>
      <w:r w:rsidRPr="00E462EA">
        <w:rPr>
          <w:bCs/>
        </w:rPr>
        <w:t>Complaint</w:t>
      </w:r>
      <w:r w:rsidRPr="00E462EA">
        <w:rPr>
          <w:b/>
        </w:rPr>
        <w:t xml:space="preserve">    </w:t>
      </w:r>
      <w:r w:rsidRPr="00E462E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/>
        </w:rPr>
        <w:instrText xml:space="preserve"> FORMCHECKBOX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fldChar w:fldCharType="end"/>
      </w:r>
      <w:r w:rsidRPr="00E462EA">
        <w:rPr>
          <w:b/>
        </w:rPr>
        <w:t xml:space="preserve">  </w:t>
      </w:r>
      <w:r w:rsidR="00F61333">
        <w:rPr>
          <w:b/>
        </w:rPr>
        <w:br/>
      </w:r>
      <w:r w:rsidRPr="00E462EA">
        <w:rPr>
          <w:bCs/>
        </w:rPr>
        <w:t>Compliment</w:t>
      </w:r>
      <w:r w:rsidRPr="00E462EA">
        <w:rPr>
          <w:b/>
        </w:rPr>
        <w:t xml:space="preserve"> </w:t>
      </w:r>
      <w:r w:rsidRPr="00E462E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/>
        </w:rPr>
        <w:instrText xml:space="preserve"> FORMCHECKBOX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fldChar w:fldCharType="end"/>
      </w:r>
    </w:p>
    <w:p w14:paraId="106CE108" w14:textId="77777777" w:rsidR="00E462EA" w:rsidRPr="00E462EA" w:rsidRDefault="00E462EA" w:rsidP="00E462EA">
      <w:pPr>
        <w:pStyle w:val="Heading2"/>
      </w:pPr>
      <w:r w:rsidRPr="00E462EA">
        <w:lastRenderedPageBreak/>
        <w:t>Acting on behalf of someone else – Delegated representative</w:t>
      </w:r>
    </w:p>
    <w:p w14:paraId="3C0198BE" w14:textId="77777777" w:rsidR="00E462EA" w:rsidRPr="00E462EA" w:rsidRDefault="00E462EA" w:rsidP="00E462EA">
      <w:pPr>
        <w:pStyle w:val="Heading3"/>
      </w:pPr>
      <w:r w:rsidRPr="00E462EA">
        <w:t>Who have you been delegated to represent?</w:t>
      </w:r>
      <w:r w:rsidRPr="00E462EA">
        <w:tab/>
      </w:r>
    </w:p>
    <w:p w14:paraId="244D8AA4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>You must ensure that the individual you represent has completed and signed the consent form at Section 4 below and has provided a signed mandate authorising you to act on their behalf. Failure to provide both documents will prevent COPFS from being able to discuss this complaint with you.</w:t>
      </w:r>
    </w:p>
    <w:p w14:paraId="4DCC7258" w14:textId="77777777" w:rsidR="00E462EA" w:rsidRPr="00E462EA" w:rsidRDefault="00E462EA" w:rsidP="00E462EA">
      <w:pPr>
        <w:pStyle w:val="Heading2"/>
      </w:pPr>
      <w:r w:rsidRPr="00E462EA">
        <w:t xml:space="preserve">What is your comment, complaint, or compliment about?  </w:t>
      </w:r>
    </w:p>
    <w:p w14:paraId="374B7FB9" w14:textId="77777777" w:rsidR="00E462EA" w:rsidRPr="00E462EA" w:rsidRDefault="00E462EA" w:rsidP="00E462EA">
      <w:pPr>
        <w:numPr>
          <w:ilvl w:val="0"/>
          <w:numId w:val="45"/>
        </w:numPr>
        <w:rPr>
          <w:b/>
        </w:rPr>
      </w:pPr>
      <w:r w:rsidRPr="00E462EA">
        <w:rPr>
          <w:bCs/>
        </w:rPr>
        <w:t>Decision whether to prosecute</w:t>
      </w:r>
      <w:r w:rsidRPr="00E462EA">
        <w:rPr>
          <w:b/>
        </w:rPr>
        <w:t xml:space="preserve"> </w:t>
      </w:r>
      <w:r w:rsidRPr="00E462EA">
        <w:rPr>
          <w:b/>
        </w:rPr>
        <w:tab/>
      </w:r>
      <w:r w:rsidRPr="00E462EA">
        <w:rPr>
          <w:b/>
        </w:rPr>
        <w:tab/>
        <w:t xml:space="preserve">   </w:t>
      </w:r>
      <w:r w:rsidRPr="00E462E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/>
        </w:rPr>
        <w:instrText xml:space="preserve"> FORMCHECKBOX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fldChar w:fldCharType="end"/>
      </w:r>
    </w:p>
    <w:p w14:paraId="666FA94E" w14:textId="77777777" w:rsidR="00E462EA" w:rsidRPr="00E462EA" w:rsidRDefault="00E462EA" w:rsidP="00E462EA">
      <w:pPr>
        <w:numPr>
          <w:ilvl w:val="0"/>
          <w:numId w:val="45"/>
        </w:numPr>
        <w:rPr>
          <w:b/>
        </w:rPr>
      </w:pPr>
      <w:r w:rsidRPr="00E462EA">
        <w:rPr>
          <w:bCs/>
        </w:rPr>
        <w:t>Handling of a case in court</w:t>
      </w:r>
      <w:r w:rsidRPr="00E462EA">
        <w:rPr>
          <w:b/>
        </w:rPr>
        <w:t xml:space="preserve">             </w:t>
      </w:r>
      <w:r w:rsidRPr="00E462EA">
        <w:rPr>
          <w:b/>
        </w:rPr>
        <w:tab/>
        <w:t xml:space="preserve">   </w:t>
      </w:r>
      <w:r w:rsidRPr="00E462E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/>
        </w:rPr>
        <w:instrText xml:space="preserve"> FORMCHECKBOX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fldChar w:fldCharType="end"/>
      </w:r>
    </w:p>
    <w:p w14:paraId="64BF1204" w14:textId="77777777" w:rsidR="00E462EA" w:rsidRPr="00E462EA" w:rsidRDefault="00E462EA" w:rsidP="00E462EA">
      <w:pPr>
        <w:numPr>
          <w:ilvl w:val="0"/>
          <w:numId w:val="45"/>
        </w:numPr>
        <w:rPr>
          <w:b/>
        </w:rPr>
      </w:pPr>
      <w:r w:rsidRPr="00E462EA">
        <w:rPr>
          <w:bCs/>
        </w:rPr>
        <w:t>Delay/Lack of communication from COPFS Staff</w:t>
      </w:r>
      <w:r w:rsidRPr="00E462EA">
        <w:rPr>
          <w:b/>
        </w:rPr>
        <w:t xml:space="preserve">     </w:t>
      </w:r>
      <w:r w:rsidRPr="00E462E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/>
        </w:rPr>
        <w:instrText xml:space="preserve"> FORMCHECKBOX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fldChar w:fldCharType="end"/>
      </w:r>
      <w:r w:rsidRPr="00E462EA">
        <w:rPr>
          <w:b/>
        </w:rPr>
        <w:t xml:space="preserve">  </w:t>
      </w:r>
    </w:p>
    <w:p w14:paraId="112306E3" w14:textId="77777777" w:rsidR="00E462EA" w:rsidRPr="00E462EA" w:rsidRDefault="00E462EA" w:rsidP="00E462EA">
      <w:pPr>
        <w:numPr>
          <w:ilvl w:val="0"/>
          <w:numId w:val="45"/>
        </w:numPr>
        <w:rPr>
          <w:b/>
        </w:rPr>
      </w:pPr>
      <w:r w:rsidRPr="00E462EA">
        <w:rPr>
          <w:bCs/>
        </w:rPr>
        <w:t xml:space="preserve">Treatment by/attitude of member of staff  </w:t>
      </w:r>
      <w:r w:rsidRPr="00E462EA">
        <w:rPr>
          <w:b/>
        </w:rPr>
        <w:t xml:space="preserve">  </w:t>
      </w:r>
      <w:r w:rsidRPr="00E462E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/>
        </w:rPr>
        <w:instrText xml:space="preserve"> FORMCHECKBOX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fldChar w:fldCharType="end"/>
      </w:r>
    </w:p>
    <w:p w14:paraId="07CBE75E" w14:textId="77777777" w:rsidR="00E462EA" w:rsidRPr="00E462EA" w:rsidRDefault="00E462EA" w:rsidP="00E462EA">
      <w:pPr>
        <w:numPr>
          <w:ilvl w:val="0"/>
          <w:numId w:val="45"/>
        </w:numPr>
        <w:rPr>
          <w:b/>
        </w:rPr>
      </w:pPr>
      <w:r w:rsidRPr="00E462EA">
        <w:rPr>
          <w:bCs/>
        </w:rPr>
        <w:t>Return of property used as evidence</w:t>
      </w:r>
      <w:r w:rsidRPr="00E462EA">
        <w:rPr>
          <w:b/>
        </w:rPr>
        <w:t xml:space="preserve">         </w:t>
      </w:r>
      <w:r w:rsidRPr="00E462EA">
        <w:t xml:space="preserve"> </w:t>
      </w:r>
      <w:r w:rsidRPr="00E462E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/>
        </w:rPr>
        <w:instrText xml:space="preserve"> FORMCHECKBOX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fldChar w:fldCharType="end"/>
      </w:r>
    </w:p>
    <w:p w14:paraId="3477BDC4" w14:textId="77777777" w:rsidR="00E462EA" w:rsidRPr="00E462EA" w:rsidRDefault="00E462EA" w:rsidP="00E462EA">
      <w:pPr>
        <w:numPr>
          <w:ilvl w:val="0"/>
          <w:numId w:val="45"/>
        </w:numPr>
        <w:rPr>
          <w:b/>
        </w:rPr>
      </w:pPr>
      <w:r w:rsidRPr="00E462EA">
        <w:rPr>
          <w:bCs/>
        </w:rPr>
        <w:t>Administrative failure</w:t>
      </w:r>
      <w:r w:rsidRPr="00E462EA">
        <w:rPr>
          <w:b/>
        </w:rPr>
        <w:t xml:space="preserve">                                   </w:t>
      </w:r>
      <w:r w:rsidRPr="00E462E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/>
        </w:rPr>
        <w:instrText xml:space="preserve"> FORMCHECKBOX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fldChar w:fldCharType="end"/>
      </w:r>
    </w:p>
    <w:p w14:paraId="70B7E004" w14:textId="77777777" w:rsidR="00E462EA" w:rsidRPr="00E462EA" w:rsidRDefault="00E462EA" w:rsidP="00E462EA">
      <w:pPr>
        <w:numPr>
          <w:ilvl w:val="0"/>
          <w:numId w:val="45"/>
        </w:numPr>
        <w:rPr>
          <w:b/>
        </w:rPr>
      </w:pPr>
      <w:r w:rsidRPr="00E462EA">
        <w:rPr>
          <w:bCs/>
        </w:rPr>
        <w:t xml:space="preserve">Deaths </w:t>
      </w:r>
      <w:r w:rsidRPr="00E462EA">
        <w:rPr>
          <w:b/>
        </w:rPr>
        <w:t xml:space="preserve">                                                        </w:t>
      </w:r>
      <w:r w:rsidRPr="00E462E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/>
        </w:rPr>
        <w:instrText xml:space="preserve"> FORMCHECKBOX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fldChar w:fldCharType="end"/>
      </w:r>
      <w:r w:rsidRPr="00E462EA">
        <w:rPr>
          <w:b/>
        </w:rPr>
        <w:t xml:space="preserve">  </w:t>
      </w:r>
    </w:p>
    <w:p w14:paraId="5919F529" w14:textId="77777777" w:rsidR="00E462EA" w:rsidRPr="00E462EA" w:rsidRDefault="00E462EA" w:rsidP="00E462EA">
      <w:pPr>
        <w:numPr>
          <w:ilvl w:val="0"/>
          <w:numId w:val="45"/>
        </w:numPr>
      </w:pPr>
      <w:r w:rsidRPr="00E462EA">
        <w:rPr>
          <w:bCs/>
        </w:rPr>
        <w:t xml:space="preserve">Other </w:t>
      </w:r>
      <w:r w:rsidRPr="00E462EA">
        <w:rPr>
          <w:b/>
        </w:rPr>
        <w:t xml:space="preserve">                                                          </w:t>
      </w:r>
      <w:r w:rsidRPr="00E462E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/>
        </w:rPr>
        <w:instrText xml:space="preserve"> FORMCHECKBOX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fldChar w:fldCharType="end"/>
      </w:r>
      <w:r w:rsidRPr="00E462EA">
        <w:t xml:space="preserve">               </w:t>
      </w:r>
    </w:p>
    <w:p w14:paraId="53DEFB89" w14:textId="77777777" w:rsidR="00E462EA" w:rsidRPr="00E462EA" w:rsidRDefault="00E462EA" w:rsidP="00E462EA">
      <w:pPr>
        <w:numPr>
          <w:ilvl w:val="0"/>
          <w:numId w:val="45"/>
        </w:numPr>
      </w:pPr>
      <w:r w:rsidRPr="00E462EA">
        <w:rPr>
          <w:bCs/>
        </w:rPr>
        <w:t>If other, please specify details</w:t>
      </w:r>
      <w:r w:rsidRPr="00E462EA">
        <w:rPr>
          <w:b/>
        </w:rPr>
        <w:tab/>
      </w:r>
      <w:r w:rsidRPr="00E462EA">
        <w:fldChar w:fldCharType="begin">
          <w:ffData>
            <w:name w:val="Text7"/>
            <w:enabled/>
            <w:calcOnExit w:val="0"/>
            <w:textInput/>
          </w:ffData>
        </w:fldChar>
      </w:r>
      <w:r w:rsidRPr="00E462EA">
        <w:instrText xml:space="preserve"> FORMTEXT </w:instrText>
      </w:r>
      <w:r w:rsidRPr="00E462EA"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  <w:r w:rsidRPr="00E462EA">
        <w:t xml:space="preserve">                                   </w:t>
      </w:r>
    </w:p>
    <w:p w14:paraId="2C64A836" w14:textId="77777777" w:rsidR="00E462EA" w:rsidRPr="00E462EA" w:rsidRDefault="00E462EA" w:rsidP="00E462EA">
      <w:pPr>
        <w:pStyle w:val="Heading2"/>
      </w:pPr>
      <w:r w:rsidRPr="00E462EA">
        <w:t>Give details of your comment, complaint or compliment</w:t>
      </w:r>
    </w:p>
    <w:p w14:paraId="2C95F99C" w14:textId="77777777" w:rsidR="00E462EA" w:rsidRPr="00E462EA" w:rsidRDefault="00E462EA" w:rsidP="00E462EA">
      <w:r w:rsidRPr="00E462EA">
        <w:fldChar w:fldCharType="begin">
          <w:ffData>
            <w:name w:val="Text8"/>
            <w:enabled/>
            <w:calcOnExit w:val="0"/>
            <w:textInput/>
          </w:ffData>
        </w:fldChar>
      </w:r>
      <w:r w:rsidRPr="00E462EA">
        <w:instrText xml:space="preserve"> FORMTEXT </w:instrText>
      </w:r>
      <w:r w:rsidRPr="00E462EA"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</w:p>
    <w:p w14:paraId="10958EEC" w14:textId="77777777" w:rsidR="00E462EA" w:rsidRPr="00E462EA" w:rsidRDefault="00E462EA" w:rsidP="00E462EA">
      <w:pPr>
        <w:pStyle w:val="Heading1"/>
      </w:pPr>
      <w:r w:rsidRPr="00E462EA">
        <w:t>Section 2 – Information required for criminal case</w:t>
      </w:r>
    </w:p>
    <w:p w14:paraId="54989E84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>If your comments relate to a criminal case, provide as much information in this section as you can.</w:t>
      </w:r>
    </w:p>
    <w:p w14:paraId="7E06234A" w14:textId="77777777" w:rsidR="00E462EA" w:rsidRPr="00E462EA" w:rsidRDefault="00E462EA" w:rsidP="00E462EA">
      <w:pPr>
        <w:pStyle w:val="Heading2"/>
      </w:pPr>
      <w:r w:rsidRPr="00E462EA">
        <w:t>How were you involved in the case?</w:t>
      </w:r>
    </w:p>
    <w:p w14:paraId="4C84B8F4" w14:textId="77777777" w:rsidR="00E462EA" w:rsidRPr="00E462EA" w:rsidRDefault="00E462EA" w:rsidP="00E462EA">
      <w:r w:rsidRPr="00E462EA">
        <w:t>Were you:</w:t>
      </w:r>
    </w:p>
    <w:p w14:paraId="1AB85836" w14:textId="77777777" w:rsidR="00E462EA" w:rsidRPr="00E462EA" w:rsidRDefault="00E462EA" w:rsidP="00E462EA">
      <w:pPr>
        <w:numPr>
          <w:ilvl w:val="0"/>
          <w:numId w:val="46"/>
        </w:numPr>
        <w:rPr>
          <w:bCs/>
        </w:rPr>
      </w:pPr>
      <w:r w:rsidRPr="00E462EA">
        <w:rPr>
          <w:bCs/>
        </w:rPr>
        <w:t xml:space="preserve">an accused in a criminal case?                </w:t>
      </w:r>
      <w:r w:rsidRPr="00E462EA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Cs/>
        </w:rPr>
        <w:instrText xml:space="preserve"> FORMCHECKBOX </w:instrText>
      </w:r>
      <w:r w:rsidRPr="00E462EA">
        <w:rPr>
          <w:bCs/>
        </w:rPr>
      </w:r>
      <w:r w:rsidRPr="00E462EA">
        <w:rPr>
          <w:bCs/>
        </w:rPr>
        <w:fldChar w:fldCharType="separate"/>
      </w:r>
      <w:r w:rsidRPr="00E462EA">
        <w:fldChar w:fldCharType="end"/>
      </w:r>
    </w:p>
    <w:p w14:paraId="2D1CD4DA" w14:textId="77777777" w:rsidR="00E462EA" w:rsidRPr="00E462EA" w:rsidRDefault="00E462EA" w:rsidP="00E462EA">
      <w:pPr>
        <w:numPr>
          <w:ilvl w:val="0"/>
          <w:numId w:val="46"/>
        </w:numPr>
        <w:rPr>
          <w:bCs/>
        </w:rPr>
      </w:pPr>
      <w:r w:rsidRPr="00E462EA">
        <w:rPr>
          <w:bCs/>
        </w:rPr>
        <w:t xml:space="preserve">a victim or witness in a criminal case?     </w:t>
      </w:r>
      <w:r w:rsidRPr="00E462EA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Cs/>
        </w:rPr>
        <w:instrText xml:space="preserve"> FORMCHECKBOX </w:instrText>
      </w:r>
      <w:r w:rsidRPr="00E462EA">
        <w:rPr>
          <w:bCs/>
        </w:rPr>
      </w:r>
      <w:r w:rsidRPr="00E462EA">
        <w:rPr>
          <w:bCs/>
        </w:rPr>
        <w:fldChar w:fldCharType="separate"/>
      </w:r>
      <w:r w:rsidRPr="00E462EA">
        <w:fldChar w:fldCharType="end"/>
      </w:r>
    </w:p>
    <w:p w14:paraId="461E82BE" w14:textId="77777777" w:rsidR="00E462EA" w:rsidRPr="00E462EA" w:rsidRDefault="00E462EA" w:rsidP="00E462EA">
      <w:pPr>
        <w:numPr>
          <w:ilvl w:val="0"/>
          <w:numId w:val="46"/>
        </w:numPr>
        <w:rPr>
          <w:bCs/>
        </w:rPr>
      </w:pPr>
      <w:r w:rsidRPr="00E462EA">
        <w:rPr>
          <w:bCs/>
        </w:rPr>
        <w:t xml:space="preserve">a relative of a person who has </w:t>
      </w:r>
      <w:proofErr w:type="gramStart"/>
      <w:r w:rsidRPr="00E462EA">
        <w:rPr>
          <w:bCs/>
        </w:rPr>
        <w:t>died?</w:t>
      </w:r>
      <w:proofErr w:type="gramEnd"/>
      <w:r w:rsidRPr="00E462EA">
        <w:rPr>
          <w:bCs/>
        </w:rPr>
        <w:t xml:space="preserve">       </w:t>
      </w:r>
      <w:r w:rsidRPr="00E462EA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Cs/>
        </w:rPr>
        <w:instrText xml:space="preserve"> FORMCHECKBOX </w:instrText>
      </w:r>
      <w:r w:rsidRPr="00E462EA">
        <w:rPr>
          <w:bCs/>
        </w:rPr>
      </w:r>
      <w:r w:rsidRPr="00E462EA">
        <w:rPr>
          <w:bCs/>
        </w:rPr>
        <w:fldChar w:fldCharType="separate"/>
      </w:r>
      <w:r w:rsidRPr="00E462EA">
        <w:fldChar w:fldCharType="end"/>
      </w:r>
      <w:r w:rsidRPr="00E462EA">
        <w:rPr>
          <w:bCs/>
        </w:rPr>
        <w:t xml:space="preserve">                            </w:t>
      </w:r>
    </w:p>
    <w:p w14:paraId="1B8A7ACF" w14:textId="77777777" w:rsidR="00E462EA" w:rsidRPr="00E462EA" w:rsidRDefault="00E462EA" w:rsidP="00E462EA">
      <w:pPr>
        <w:numPr>
          <w:ilvl w:val="0"/>
          <w:numId w:val="46"/>
        </w:numPr>
        <w:rPr>
          <w:bCs/>
        </w:rPr>
      </w:pPr>
      <w:r w:rsidRPr="00E462EA">
        <w:rPr>
          <w:bCs/>
        </w:rPr>
        <w:t>involved in another way?</w:t>
      </w:r>
      <w:r w:rsidRPr="00E462EA">
        <w:rPr>
          <w:b/>
        </w:rPr>
        <w:t xml:space="preserve">                          </w:t>
      </w:r>
      <w:r w:rsidRPr="00E462E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/>
        </w:rPr>
        <w:instrText xml:space="preserve"> FORMCHECKBOX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fldChar w:fldCharType="end"/>
      </w:r>
      <w:r w:rsidRPr="00E462EA">
        <w:rPr>
          <w:b/>
        </w:rPr>
        <w:t xml:space="preserve">     </w:t>
      </w:r>
      <w:r w:rsidRPr="00E462EA">
        <w:t xml:space="preserve">                                                                 </w:t>
      </w:r>
    </w:p>
    <w:p w14:paraId="2A960B20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lastRenderedPageBreak/>
        <w:t>If you were involved in another way, please give details below.</w:t>
      </w:r>
    </w:p>
    <w:p w14:paraId="59359FBE" w14:textId="77777777" w:rsidR="00E462EA" w:rsidRPr="00E462EA" w:rsidRDefault="00E462EA" w:rsidP="00E462EA">
      <w:r w:rsidRPr="00E462EA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E462EA">
        <w:instrText xml:space="preserve"> FORMTEXT </w:instrText>
      </w:r>
      <w:r w:rsidRPr="00E462EA"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  <w:bookmarkEnd w:id="1"/>
    </w:p>
    <w:p w14:paraId="793E230C" w14:textId="77777777" w:rsidR="00E462EA" w:rsidRPr="00E462EA" w:rsidRDefault="00E462EA" w:rsidP="00E462EA">
      <w:pPr>
        <w:pStyle w:val="Heading2"/>
      </w:pPr>
      <w:r w:rsidRPr="00E462EA">
        <w:t>Do you have a reference number?</w:t>
      </w:r>
    </w:p>
    <w:p w14:paraId="5FD37A32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>If you have any reference numbers, let us know below.</w:t>
      </w:r>
    </w:p>
    <w:p w14:paraId="4F03AD4D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 xml:space="preserve">Procurator Fiscals Ref: </w:t>
      </w:r>
      <w:r w:rsidRPr="00E462EA">
        <w:rPr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E462EA">
        <w:rPr>
          <w:bCs/>
        </w:rPr>
        <w:instrText xml:space="preserve"> FORMTEXT </w:instrText>
      </w:r>
      <w:r w:rsidRPr="00E462EA">
        <w:rPr>
          <w:bCs/>
        </w:rPr>
      </w:r>
      <w:r w:rsidRPr="00E462EA">
        <w:rPr>
          <w:bCs/>
        </w:rPr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  <w:bookmarkEnd w:id="2"/>
    </w:p>
    <w:p w14:paraId="5B1C3458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 xml:space="preserve">Police: </w:t>
      </w:r>
      <w:r w:rsidRPr="00E462EA">
        <w:rPr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E462EA">
        <w:rPr>
          <w:bCs/>
        </w:rPr>
        <w:instrText xml:space="preserve"> FORMTEXT </w:instrText>
      </w:r>
      <w:r w:rsidRPr="00E462EA">
        <w:rPr>
          <w:bCs/>
        </w:rPr>
      </w:r>
      <w:r w:rsidRPr="00E462EA">
        <w:rPr>
          <w:bCs/>
        </w:rPr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  <w:bookmarkEnd w:id="3"/>
    </w:p>
    <w:p w14:paraId="6410F7D9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 xml:space="preserve">Court:  </w:t>
      </w:r>
      <w:r w:rsidRPr="00E462EA">
        <w:rPr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Pr="00E462EA">
        <w:rPr>
          <w:bCs/>
        </w:rPr>
        <w:instrText xml:space="preserve"> FORMTEXT </w:instrText>
      </w:r>
      <w:r w:rsidRPr="00E462EA">
        <w:rPr>
          <w:bCs/>
        </w:rPr>
      </w:r>
      <w:r w:rsidRPr="00E462EA">
        <w:rPr>
          <w:bCs/>
        </w:rPr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  <w:bookmarkEnd w:id="4"/>
    </w:p>
    <w:p w14:paraId="7A011E8A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 xml:space="preserve">RIU:     </w:t>
      </w:r>
      <w:r w:rsidRPr="00E462EA">
        <w:rPr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Pr="00E462EA">
        <w:rPr>
          <w:bCs/>
        </w:rPr>
        <w:instrText xml:space="preserve"> FORMTEXT </w:instrText>
      </w:r>
      <w:r w:rsidRPr="00E462EA">
        <w:rPr>
          <w:bCs/>
        </w:rPr>
      </w:r>
      <w:r w:rsidRPr="00E462EA">
        <w:rPr>
          <w:bCs/>
        </w:rPr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  <w:bookmarkEnd w:id="5"/>
    </w:p>
    <w:p w14:paraId="17FD84C1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>If you do not have any reference numbers, complete the information below if possible.</w:t>
      </w:r>
    </w:p>
    <w:p w14:paraId="73DA93E3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 xml:space="preserve">Name of the accused or person who died (if relevant) </w:t>
      </w:r>
    </w:p>
    <w:p w14:paraId="23685903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Pr="00E462EA">
        <w:rPr>
          <w:bCs/>
        </w:rPr>
        <w:instrText xml:space="preserve"> FORMTEXT </w:instrText>
      </w:r>
      <w:r w:rsidRPr="00E462EA">
        <w:rPr>
          <w:bCs/>
        </w:rPr>
      </w:r>
      <w:r w:rsidRPr="00E462EA">
        <w:rPr>
          <w:bCs/>
        </w:rPr>
        <w:fldChar w:fldCharType="separate"/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fldChar w:fldCharType="end"/>
      </w:r>
      <w:bookmarkEnd w:id="6"/>
    </w:p>
    <w:p w14:paraId="752B9124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>The charges/crime (if known) e.g. assault theft etc</w:t>
      </w:r>
    </w:p>
    <w:p w14:paraId="236C161B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Pr="00E462EA">
        <w:rPr>
          <w:bCs/>
        </w:rPr>
        <w:instrText xml:space="preserve"> FORMTEXT </w:instrText>
      </w:r>
      <w:r w:rsidRPr="00E462EA">
        <w:rPr>
          <w:bCs/>
        </w:rPr>
      </w:r>
      <w:r w:rsidRPr="00E462EA">
        <w:rPr>
          <w:bCs/>
        </w:rPr>
        <w:fldChar w:fldCharType="separate"/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fldChar w:fldCharType="end"/>
      </w:r>
      <w:bookmarkEnd w:id="7"/>
    </w:p>
    <w:p w14:paraId="0498BF63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>Any other information that you can provide about the case</w:t>
      </w:r>
    </w:p>
    <w:p w14:paraId="72F2E791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Pr="00E462EA">
        <w:rPr>
          <w:bCs/>
        </w:rPr>
        <w:instrText xml:space="preserve"> FORMTEXT </w:instrText>
      </w:r>
      <w:r w:rsidRPr="00E462EA">
        <w:rPr>
          <w:bCs/>
        </w:rPr>
      </w:r>
      <w:r w:rsidRPr="00E462EA">
        <w:rPr>
          <w:bCs/>
        </w:rPr>
        <w:fldChar w:fldCharType="separate"/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fldChar w:fldCharType="end"/>
      </w:r>
      <w:bookmarkEnd w:id="8"/>
    </w:p>
    <w:p w14:paraId="6BAAA520" w14:textId="77777777" w:rsidR="00E462EA" w:rsidRPr="00E462EA" w:rsidRDefault="00E462EA" w:rsidP="00E462EA">
      <w:pPr>
        <w:pStyle w:val="Heading1"/>
      </w:pPr>
      <w:r w:rsidRPr="00E462EA">
        <w:t xml:space="preserve">Section 3 – What you are expecting from your complaint or comment </w:t>
      </w:r>
    </w:p>
    <w:p w14:paraId="0C8DBBC8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>Please select all possible outcomes you would like.</w:t>
      </w:r>
    </w:p>
    <w:p w14:paraId="3469A493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 xml:space="preserve">Explanation                      </w:t>
      </w:r>
      <w:r w:rsidRPr="00E462EA">
        <w:rPr>
          <w:bCs/>
        </w:rPr>
        <w:tab/>
        <w:t xml:space="preserve">     </w:t>
      </w:r>
      <w:r w:rsidRPr="00E462EA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Cs/>
        </w:rPr>
        <w:instrText xml:space="preserve"> FORMCHECKBOX </w:instrText>
      </w:r>
      <w:r w:rsidRPr="00E462EA">
        <w:rPr>
          <w:bCs/>
        </w:rPr>
      </w:r>
      <w:r w:rsidRPr="00E462EA">
        <w:rPr>
          <w:bCs/>
        </w:rPr>
        <w:fldChar w:fldCharType="separate"/>
      </w:r>
      <w:r w:rsidRPr="00E462EA">
        <w:fldChar w:fldCharType="end"/>
      </w:r>
    </w:p>
    <w:p w14:paraId="53DB68BA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 xml:space="preserve">Apology                                   </w:t>
      </w:r>
      <w:r w:rsidRPr="00E462EA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Cs/>
        </w:rPr>
        <w:instrText xml:space="preserve"> FORMCHECKBOX </w:instrText>
      </w:r>
      <w:r w:rsidRPr="00E462EA">
        <w:rPr>
          <w:bCs/>
        </w:rPr>
      </w:r>
      <w:r w:rsidRPr="00E462EA">
        <w:rPr>
          <w:bCs/>
        </w:rPr>
        <w:fldChar w:fldCharType="separate"/>
      </w:r>
      <w:r w:rsidRPr="00E462EA">
        <w:fldChar w:fldCharType="end"/>
      </w:r>
    </w:p>
    <w:p w14:paraId="234D92CB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 xml:space="preserve">Review of decision                  </w:t>
      </w:r>
      <w:r w:rsidRPr="00E462EA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Cs/>
        </w:rPr>
        <w:instrText xml:space="preserve"> FORMCHECKBOX </w:instrText>
      </w:r>
      <w:r w:rsidRPr="00E462EA">
        <w:rPr>
          <w:bCs/>
        </w:rPr>
      </w:r>
      <w:r w:rsidRPr="00E462EA">
        <w:rPr>
          <w:bCs/>
        </w:rPr>
        <w:fldChar w:fldCharType="separate"/>
      </w:r>
      <w:r w:rsidRPr="00E462EA">
        <w:fldChar w:fldCharType="end"/>
      </w:r>
    </w:p>
    <w:p w14:paraId="72054CCF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 xml:space="preserve">Return of property                   </w:t>
      </w:r>
      <w:r w:rsidRPr="00E462EA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Cs/>
        </w:rPr>
        <w:instrText xml:space="preserve"> FORMCHECKBOX </w:instrText>
      </w:r>
      <w:r w:rsidRPr="00E462EA">
        <w:rPr>
          <w:bCs/>
        </w:rPr>
      </w:r>
      <w:r w:rsidRPr="00E462EA">
        <w:rPr>
          <w:bCs/>
        </w:rPr>
        <w:fldChar w:fldCharType="separate"/>
      </w:r>
      <w:r w:rsidRPr="00E462EA">
        <w:fldChar w:fldCharType="end"/>
      </w:r>
    </w:p>
    <w:p w14:paraId="5060A3F3" w14:textId="77777777" w:rsidR="00E462EA" w:rsidRPr="00E462EA" w:rsidRDefault="00E462EA" w:rsidP="00E462EA">
      <w:pPr>
        <w:rPr>
          <w:b/>
          <w:bCs/>
        </w:rPr>
      </w:pPr>
      <w:r w:rsidRPr="00E462EA">
        <w:rPr>
          <w:bCs/>
        </w:rPr>
        <w:t>Other</w:t>
      </w:r>
      <w:r w:rsidRPr="00E462EA">
        <w:rPr>
          <w:b/>
        </w:rPr>
        <w:t xml:space="preserve">                                         </w:t>
      </w:r>
      <w:r w:rsidRPr="00E462E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62EA">
        <w:rPr>
          <w:b/>
        </w:rPr>
        <w:instrText xml:space="preserve"> FORMCHECKBOX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fldChar w:fldCharType="end"/>
      </w:r>
    </w:p>
    <w:p w14:paraId="267E79C5" w14:textId="77777777" w:rsidR="00E462EA" w:rsidRPr="00E462EA" w:rsidRDefault="00E462EA" w:rsidP="00E462EA">
      <w:pPr>
        <w:rPr>
          <w:bCs/>
        </w:rPr>
      </w:pPr>
    </w:p>
    <w:p w14:paraId="5D1241E6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>Give details if you selected ‘Other’.</w:t>
      </w:r>
      <w:r w:rsidRPr="00E462EA">
        <w:rPr>
          <w:bCs/>
        </w:rPr>
        <w:tab/>
        <w:t xml:space="preserve">     </w:t>
      </w:r>
    </w:p>
    <w:p w14:paraId="2076EB66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Pr="00E462EA">
        <w:rPr>
          <w:bCs/>
        </w:rPr>
        <w:instrText xml:space="preserve"> FORMTEXT </w:instrText>
      </w:r>
      <w:r w:rsidRPr="00E462EA">
        <w:rPr>
          <w:bCs/>
        </w:rPr>
      </w:r>
      <w:r w:rsidRPr="00E462EA">
        <w:rPr>
          <w:bCs/>
        </w:rPr>
        <w:fldChar w:fldCharType="separate"/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rPr>
          <w:bCs/>
        </w:rPr>
        <w:t> </w:t>
      </w:r>
      <w:r w:rsidRPr="00E462EA">
        <w:fldChar w:fldCharType="end"/>
      </w:r>
      <w:bookmarkEnd w:id="9"/>
    </w:p>
    <w:p w14:paraId="0D316F8A" w14:textId="77777777" w:rsidR="00E462EA" w:rsidRPr="00E462EA" w:rsidRDefault="00E462EA" w:rsidP="00E462EA">
      <w:pPr>
        <w:pStyle w:val="Heading1"/>
      </w:pPr>
      <w:r w:rsidRPr="00E462EA">
        <w:lastRenderedPageBreak/>
        <w:t xml:space="preserve">Section 4 - Obtaining consent to acting on behalf of someone else </w:t>
      </w:r>
    </w:p>
    <w:p w14:paraId="3C90BF8C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 xml:space="preserve">We know that not everyone is comfortable or confident about making a complaint.  However, we are unable by law to provide personal information to another person without your consent. </w:t>
      </w:r>
    </w:p>
    <w:p w14:paraId="18114377" w14:textId="77777777" w:rsidR="00E462EA" w:rsidRPr="00E462EA" w:rsidRDefault="00E462EA" w:rsidP="00E462EA">
      <w:pPr>
        <w:rPr>
          <w:b/>
          <w:bCs/>
        </w:rPr>
      </w:pPr>
      <w:r w:rsidRPr="00E462EA">
        <w:rPr>
          <w:bCs/>
        </w:rPr>
        <w:t xml:space="preserve">You must ensure that the individual you represent has completed and signed Section 4 below and has provided a signed mandate authorising you to act on their behalf. Failure to provide both documents will prevent COPFS from being able to discuss this complaint with you. </w:t>
      </w:r>
    </w:p>
    <w:p w14:paraId="6955EB65" w14:textId="77777777" w:rsidR="00E462EA" w:rsidRPr="00E462EA" w:rsidRDefault="00E462EA" w:rsidP="00E462EA">
      <w:pPr>
        <w:pStyle w:val="Heading2"/>
      </w:pPr>
      <w:r w:rsidRPr="00E462EA">
        <w:t xml:space="preserve">Delegated representative consent </w:t>
      </w:r>
    </w:p>
    <w:p w14:paraId="20346041" w14:textId="77777777" w:rsidR="00E462EA" w:rsidRPr="00E462EA" w:rsidRDefault="00E462EA" w:rsidP="00E462EA">
      <w:r w:rsidRPr="00E462EA">
        <w:t xml:space="preserve">Your name: </w:t>
      </w:r>
      <w:r w:rsidRPr="00E462EA"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Pr="00E462EA">
        <w:instrText xml:space="preserve"> FORMTEXT </w:instrText>
      </w:r>
      <w:r w:rsidRPr="00E462EA"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  <w:bookmarkEnd w:id="10"/>
    </w:p>
    <w:p w14:paraId="145D59EF" w14:textId="77777777" w:rsidR="00E462EA" w:rsidRPr="00E462EA" w:rsidRDefault="00E462EA" w:rsidP="00E462EA">
      <w:r w:rsidRPr="00E462EA">
        <w:t xml:space="preserve">Your address and post code: </w:t>
      </w:r>
      <w:r w:rsidRPr="00E462EA"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 w:rsidRPr="00E462EA">
        <w:instrText xml:space="preserve"> FORMTEXT </w:instrText>
      </w:r>
      <w:r w:rsidRPr="00E462EA"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  <w:bookmarkEnd w:id="11"/>
    </w:p>
    <w:p w14:paraId="5C4FE1C4" w14:textId="77777777" w:rsidR="00E462EA" w:rsidRPr="00E462EA" w:rsidRDefault="00E462EA" w:rsidP="00E462EA">
      <w:r w:rsidRPr="00E462EA">
        <w:t xml:space="preserve">I authorise (name of representative): </w:t>
      </w:r>
      <w:r w:rsidRPr="00E462EA"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Pr="00E462EA">
        <w:instrText xml:space="preserve"> FORMTEXT </w:instrText>
      </w:r>
      <w:r w:rsidRPr="00E462EA"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  <w:bookmarkEnd w:id="12"/>
    </w:p>
    <w:p w14:paraId="7F950207" w14:textId="77777777" w:rsidR="00E462EA" w:rsidRPr="00E462EA" w:rsidRDefault="00E462EA" w:rsidP="00E462EA">
      <w:r w:rsidRPr="00E462EA">
        <w:t xml:space="preserve">of (their address and contact details): </w:t>
      </w:r>
      <w:r w:rsidRPr="00E462EA"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Pr="00E462EA">
        <w:instrText xml:space="preserve"> FORMTEXT </w:instrText>
      </w:r>
      <w:r w:rsidRPr="00E462EA"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  <w:bookmarkEnd w:id="13"/>
    </w:p>
    <w:p w14:paraId="127BC0FB" w14:textId="77777777" w:rsidR="00E462EA" w:rsidRPr="00E462EA" w:rsidRDefault="00E462EA" w:rsidP="00E462EA">
      <w:pPr>
        <w:rPr>
          <w:bCs/>
        </w:rPr>
      </w:pPr>
      <w:r w:rsidRPr="00E462EA">
        <w:rPr>
          <w:bCs/>
        </w:rPr>
        <w:t xml:space="preserve">To make a complaint on my behalf to the Crown Office and Procurator Fiscal Service (COPFS).  </w:t>
      </w:r>
    </w:p>
    <w:p w14:paraId="30A7092B" w14:textId="77777777" w:rsidR="00E462EA" w:rsidRPr="00E462EA" w:rsidRDefault="00E462EA" w:rsidP="00E462EA">
      <w:r w:rsidRPr="00E462EA">
        <w:rPr>
          <w:bCs/>
        </w:rPr>
        <w:t>I understand that this may result in COPFS disclosing to my representative personal information relating to myself and the complaint I am making.</w:t>
      </w:r>
    </w:p>
    <w:p w14:paraId="13178201" w14:textId="77777777" w:rsidR="00E462EA" w:rsidRPr="00E462EA" w:rsidRDefault="00E462EA" w:rsidP="00E462EA">
      <w:r w:rsidRPr="00E462EA">
        <w:t>Your signature:</w:t>
      </w:r>
      <w:r w:rsidRPr="00E462EA">
        <w:rPr>
          <w:b/>
          <w:bCs/>
        </w:rPr>
        <w:t xml:space="preserve"> </w:t>
      </w:r>
      <w:r w:rsidRPr="00E462EA"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Pr="00E462EA">
        <w:instrText xml:space="preserve"> FORMTEXT </w:instrText>
      </w:r>
      <w:r w:rsidRPr="00E462EA">
        <w:fldChar w:fldCharType="separate"/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t> </w:t>
      </w:r>
      <w:r w:rsidRPr="00E462EA">
        <w:fldChar w:fldCharType="end"/>
      </w:r>
      <w:bookmarkEnd w:id="14"/>
    </w:p>
    <w:p w14:paraId="07E30981" w14:textId="77777777" w:rsidR="00E462EA" w:rsidRPr="00E462EA" w:rsidRDefault="00E462EA" w:rsidP="00E462EA">
      <w:pPr>
        <w:rPr>
          <w:b/>
        </w:rPr>
      </w:pPr>
      <w:r w:rsidRPr="00E462EA">
        <w:t>Date:</w:t>
      </w:r>
      <w:r w:rsidRPr="00E462EA">
        <w:rPr>
          <w:bCs/>
        </w:rPr>
        <w:t xml:space="preserve"> </w:t>
      </w:r>
      <w:r w:rsidRPr="00E462EA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462EA">
        <w:rPr>
          <w:b/>
        </w:rPr>
        <w:instrText xml:space="preserve"> FORMTEXT </w:instrText>
      </w:r>
      <w:r w:rsidRPr="00E462EA">
        <w:rPr>
          <w:b/>
        </w:rPr>
      </w:r>
      <w:r w:rsidRPr="00E462EA">
        <w:rPr>
          <w:b/>
        </w:rPr>
        <w:fldChar w:fldCharType="separate"/>
      </w:r>
      <w:r w:rsidRPr="00E462EA">
        <w:rPr>
          <w:b/>
        </w:rPr>
        <w:t> </w:t>
      </w:r>
      <w:r w:rsidRPr="00E462EA">
        <w:rPr>
          <w:b/>
        </w:rPr>
        <w:t> </w:t>
      </w:r>
      <w:r w:rsidRPr="00E462EA">
        <w:rPr>
          <w:b/>
        </w:rPr>
        <w:t> </w:t>
      </w:r>
      <w:r w:rsidRPr="00E462EA">
        <w:rPr>
          <w:b/>
        </w:rPr>
        <w:t> </w:t>
      </w:r>
      <w:r w:rsidRPr="00E462EA">
        <w:rPr>
          <w:b/>
        </w:rPr>
        <w:t> </w:t>
      </w:r>
      <w:r w:rsidRPr="00E462EA">
        <w:fldChar w:fldCharType="end"/>
      </w:r>
      <w:bookmarkEnd w:id="15"/>
    </w:p>
    <w:p w14:paraId="2BF042A0" w14:textId="77777777" w:rsidR="00E462EA" w:rsidRPr="00E462EA" w:rsidRDefault="00E462EA" w:rsidP="00E462EA">
      <w:pPr>
        <w:pStyle w:val="Heading1"/>
      </w:pPr>
      <w:r w:rsidRPr="00E462EA">
        <w:t xml:space="preserve">Section: 5 - Submitting your comment, complaint, or compliment form </w:t>
      </w:r>
    </w:p>
    <w:p w14:paraId="3B38C6C6" w14:textId="77777777" w:rsidR="00E462EA" w:rsidRPr="00E462EA" w:rsidRDefault="00E462EA" w:rsidP="00E462EA">
      <w:r w:rsidRPr="00E462EA">
        <w:rPr>
          <w:bCs/>
        </w:rPr>
        <w:t xml:space="preserve">To submit your comment, complaint or compliment, send this completed form by email to </w:t>
      </w:r>
      <w:hyperlink r:id="rId9" w:history="1">
        <w:r w:rsidRPr="00E462EA">
          <w:rPr>
            <w:rStyle w:val="Hyperlink"/>
          </w:rPr>
          <w:t>Complaints@copfs.gov.uk</w:t>
        </w:r>
      </w:hyperlink>
    </w:p>
    <w:p w14:paraId="0C2E5AD2" w14:textId="77777777" w:rsidR="00E462EA" w:rsidRPr="00E462EA" w:rsidRDefault="00E462EA" w:rsidP="00E462EA">
      <w:pPr>
        <w:rPr>
          <w:bCs/>
        </w:rPr>
      </w:pPr>
      <w:r w:rsidRPr="00E462EA">
        <w:t>You can also send your complaint in writing to:</w:t>
      </w:r>
    </w:p>
    <w:p w14:paraId="77C13A96" w14:textId="50037DB3" w:rsidR="00ED7D3E" w:rsidRPr="00E462EA" w:rsidRDefault="00E462EA" w:rsidP="00E462EA">
      <w:r w:rsidRPr="00E462EA">
        <w:rPr>
          <w:bCs/>
        </w:rPr>
        <w:t>The Response &amp; Information Unit</w:t>
      </w:r>
      <w:r>
        <w:rPr>
          <w:bCs/>
        </w:rPr>
        <w:br/>
      </w:r>
      <w:r w:rsidRPr="00E462EA">
        <w:rPr>
          <w:bCs/>
        </w:rPr>
        <w:t>Policy Division</w:t>
      </w:r>
      <w:r>
        <w:rPr>
          <w:bCs/>
        </w:rPr>
        <w:br/>
      </w:r>
      <w:r w:rsidRPr="00E462EA">
        <w:rPr>
          <w:bCs/>
        </w:rPr>
        <w:t>Crown Office</w:t>
      </w:r>
      <w:r>
        <w:rPr>
          <w:bCs/>
        </w:rPr>
        <w:br/>
      </w:r>
      <w:r w:rsidRPr="00E462EA">
        <w:rPr>
          <w:bCs/>
        </w:rPr>
        <w:t>25 Chambers Street</w:t>
      </w:r>
      <w:r>
        <w:rPr>
          <w:bCs/>
        </w:rPr>
        <w:br/>
      </w:r>
      <w:r w:rsidRPr="00E462EA">
        <w:rPr>
          <w:bCs/>
        </w:rPr>
        <w:t>Edinburgh</w:t>
      </w:r>
      <w:r>
        <w:rPr>
          <w:bCs/>
        </w:rPr>
        <w:br/>
      </w:r>
      <w:r w:rsidRPr="00E462EA">
        <w:rPr>
          <w:bCs/>
        </w:rPr>
        <w:t>EH1 1LA</w:t>
      </w:r>
    </w:p>
    <w:sectPr w:rsidR="00ED7D3E" w:rsidRPr="00E462E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876E" w14:textId="77777777" w:rsidR="0057247F" w:rsidRDefault="0057247F">
      <w:pPr>
        <w:spacing w:after="0" w:line="240" w:lineRule="auto"/>
      </w:pPr>
      <w:r>
        <w:separator/>
      </w:r>
    </w:p>
  </w:endnote>
  <w:endnote w:type="continuationSeparator" w:id="0">
    <w:p w14:paraId="15DF40F8" w14:textId="77777777" w:rsidR="0057247F" w:rsidRDefault="0057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E283" w14:textId="77777777" w:rsidR="00D75894" w:rsidRPr="00F0403F" w:rsidRDefault="004549C1">
    <w:pPr>
      <w:pStyle w:val="Footer"/>
      <w:rPr>
        <w:sz w:val="20"/>
        <w:szCs w:val="20"/>
      </w:rPr>
    </w:pPr>
    <w:r w:rsidRPr="00F0403F">
      <w:rPr>
        <w:sz w:val="20"/>
        <w:szCs w:val="20"/>
      </w:rPr>
      <w:t xml:space="preserve">Page </w:t>
    </w:r>
    <w:r w:rsidRPr="00F0403F">
      <w:rPr>
        <w:b/>
        <w:bCs/>
        <w:sz w:val="20"/>
        <w:szCs w:val="20"/>
      </w:rPr>
      <w:fldChar w:fldCharType="begin"/>
    </w:r>
    <w:r w:rsidRPr="00F0403F">
      <w:rPr>
        <w:b/>
        <w:bCs/>
        <w:sz w:val="20"/>
        <w:szCs w:val="20"/>
      </w:rPr>
      <w:instrText xml:space="preserve"> PAGE  \* Arabic  \* MERGEFORMAT </w:instrText>
    </w:r>
    <w:r w:rsidRPr="00F0403F">
      <w:rPr>
        <w:b/>
        <w:bCs/>
        <w:sz w:val="20"/>
        <w:szCs w:val="20"/>
      </w:rPr>
      <w:fldChar w:fldCharType="separate"/>
    </w:r>
    <w:r w:rsidRPr="00F0403F">
      <w:rPr>
        <w:b/>
        <w:bCs/>
        <w:noProof/>
        <w:sz w:val="20"/>
        <w:szCs w:val="20"/>
      </w:rPr>
      <w:t>1</w:t>
    </w:r>
    <w:r w:rsidRPr="00F0403F">
      <w:rPr>
        <w:b/>
        <w:bCs/>
        <w:sz w:val="20"/>
        <w:szCs w:val="20"/>
      </w:rPr>
      <w:fldChar w:fldCharType="end"/>
    </w:r>
    <w:r w:rsidRPr="00F0403F">
      <w:rPr>
        <w:sz w:val="20"/>
        <w:szCs w:val="20"/>
      </w:rPr>
      <w:t xml:space="preserve"> of </w:t>
    </w:r>
    <w:r w:rsidRPr="00F0403F">
      <w:rPr>
        <w:b/>
        <w:bCs/>
        <w:sz w:val="20"/>
        <w:szCs w:val="20"/>
      </w:rPr>
      <w:fldChar w:fldCharType="begin"/>
    </w:r>
    <w:r w:rsidRPr="00F0403F">
      <w:rPr>
        <w:b/>
        <w:bCs/>
        <w:sz w:val="20"/>
        <w:szCs w:val="20"/>
      </w:rPr>
      <w:instrText xml:space="preserve"> NUMPAGES  \* Arabic  \* MERGEFORMAT </w:instrText>
    </w:r>
    <w:r w:rsidRPr="00F0403F">
      <w:rPr>
        <w:b/>
        <w:bCs/>
        <w:sz w:val="20"/>
        <w:szCs w:val="20"/>
      </w:rPr>
      <w:fldChar w:fldCharType="separate"/>
    </w:r>
    <w:r w:rsidRPr="00F0403F">
      <w:rPr>
        <w:b/>
        <w:bCs/>
        <w:noProof/>
        <w:sz w:val="20"/>
        <w:szCs w:val="20"/>
      </w:rPr>
      <w:t>2</w:t>
    </w:r>
    <w:r w:rsidRPr="00F0403F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E60B" w14:textId="77777777" w:rsidR="0057247F" w:rsidRDefault="0057247F">
      <w:pPr>
        <w:spacing w:after="0" w:line="240" w:lineRule="auto"/>
      </w:pPr>
      <w:r>
        <w:separator/>
      </w:r>
    </w:p>
  </w:footnote>
  <w:footnote w:type="continuationSeparator" w:id="0">
    <w:p w14:paraId="34004C95" w14:textId="77777777" w:rsidR="0057247F" w:rsidRDefault="0057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1551" w14:textId="77777777" w:rsidR="00D73F95" w:rsidRDefault="00D73F95">
    <w:pPr>
      <w:pStyle w:val="Header"/>
    </w:pPr>
    <w:r>
      <w:rPr>
        <w:noProof/>
      </w:rPr>
      <w:drawing>
        <wp:inline distT="0" distB="0" distL="0" distR="0" wp14:anchorId="1F85ED9D" wp14:editId="6FF96D35">
          <wp:extent cx="2076450" cy="758712"/>
          <wp:effectExtent l="0" t="0" r="0" b="0"/>
          <wp:docPr id="1877658123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658123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954" cy="764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514"/>
    <w:multiLevelType w:val="multilevel"/>
    <w:tmpl w:val="07D038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AAF7C25"/>
    <w:multiLevelType w:val="multilevel"/>
    <w:tmpl w:val="BAEE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4219"/>
    <w:multiLevelType w:val="hybridMultilevel"/>
    <w:tmpl w:val="C3A2A374"/>
    <w:lvl w:ilvl="0" w:tplc="597A30C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81FA5"/>
    <w:multiLevelType w:val="hybridMultilevel"/>
    <w:tmpl w:val="76E6C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689"/>
    <w:multiLevelType w:val="multilevel"/>
    <w:tmpl w:val="2B9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E872CB"/>
    <w:multiLevelType w:val="hybridMultilevel"/>
    <w:tmpl w:val="71707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13E16"/>
    <w:multiLevelType w:val="hybridMultilevel"/>
    <w:tmpl w:val="412C9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E07FC"/>
    <w:multiLevelType w:val="hybridMultilevel"/>
    <w:tmpl w:val="E208E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9024E"/>
    <w:multiLevelType w:val="multilevel"/>
    <w:tmpl w:val="50A6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FF0D1D"/>
    <w:multiLevelType w:val="multilevel"/>
    <w:tmpl w:val="8712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03747F"/>
    <w:multiLevelType w:val="multilevel"/>
    <w:tmpl w:val="15FE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96B5B"/>
    <w:multiLevelType w:val="multilevel"/>
    <w:tmpl w:val="9F7C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B562EB"/>
    <w:multiLevelType w:val="multilevel"/>
    <w:tmpl w:val="5F0E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3AE030F"/>
    <w:multiLevelType w:val="hybridMultilevel"/>
    <w:tmpl w:val="E5602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A1C3F"/>
    <w:multiLevelType w:val="multilevel"/>
    <w:tmpl w:val="99FE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972CB"/>
    <w:multiLevelType w:val="multilevel"/>
    <w:tmpl w:val="55D6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CE58E9"/>
    <w:multiLevelType w:val="multilevel"/>
    <w:tmpl w:val="67E6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FE6A7B"/>
    <w:multiLevelType w:val="multilevel"/>
    <w:tmpl w:val="901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512862"/>
    <w:multiLevelType w:val="multilevel"/>
    <w:tmpl w:val="CBA2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D06A23"/>
    <w:multiLevelType w:val="hybridMultilevel"/>
    <w:tmpl w:val="3D5ED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A0DDF"/>
    <w:multiLevelType w:val="multilevel"/>
    <w:tmpl w:val="A7C8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DE0955"/>
    <w:multiLevelType w:val="multilevel"/>
    <w:tmpl w:val="4308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4E56B6"/>
    <w:multiLevelType w:val="multilevel"/>
    <w:tmpl w:val="99A2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6C63D1"/>
    <w:multiLevelType w:val="multilevel"/>
    <w:tmpl w:val="4EF0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B34F3"/>
    <w:multiLevelType w:val="multilevel"/>
    <w:tmpl w:val="F6AC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E65A1B"/>
    <w:multiLevelType w:val="hybridMultilevel"/>
    <w:tmpl w:val="11960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F0670"/>
    <w:multiLevelType w:val="multilevel"/>
    <w:tmpl w:val="5B22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977726"/>
    <w:multiLevelType w:val="multilevel"/>
    <w:tmpl w:val="89C6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9508ED"/>
    <w:multiLevelType w:val="multilevel"/>
    <w:tmpl w:val="5ED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FE2BA2"/>
    <w:multiLevelType w:val="multilevel"/>
    <w:tmpl w:val="317CF1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4B0B24F9"/>
    <w:multiLevelType w:val="multilevel"/>
    <w:tmpl w:val="533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9C6A09"/>
    <w:multiLevelType w:val="hybridMultilevel"/>
    <w:tmpl w:val="35F0C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23E46"/>
    <w:multiLevelType w:val="multilevel"/>
    <w:tmpl w:val="8F84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1F7E36"/>
    <w:multiLevelType w:val="multilevel"/>
    <w:tmpl w:val="4FD8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927A4E"/>
    <w:multiLevelType w:val="multilevel"/>
    <w:tmpl w:val="9842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416FAB"/>
    <w:multiLevelType w:val="multilevel"/>
    <w:tmpl w:val="A3FA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4B7CD2"/>
    <w:multiLevelType w:val="multilevel"/>
    <w:tmpl w:val="A2EC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8D4F79"/>
    <w:multiLevelType w:val="multilevel"/>
    <w:tmpl w:val="3E40A7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5FEB0804"/>
    <w:multiLevelType w:val="multilevel"/>
    <w:tmpl w:val="46D6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5535BF"/>
    <w:multiLevelType w:val="multilevel"/>
    <w:tmpl w:val="3878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9D0D35"/>
    <w:multiLevelType w:val="multilevel"/>
    <w:tmpl w:val="DAB6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646654"/>
    <w:multiLevelType w:val="multilevel"/>
    <w:tmpl w:val="062A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784E09"/>
    <w:multiLevelType w:val="multilevel"/>
    <w:tmpl w:val="FC42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290530"/>
    <w:multiLevelType w:val="hybridMultilevel"/>
    <w:tmpl w:val="7630B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576A91"/>
    <w:multiLevelType w:val="multilevel"/>
    <w:tmpl w:val="FF1E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F93E5D"/>
    <w:multiLevelType w:val="multilevel"/>
    <w:tmpl w:val="7C1A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538570">
    <w:abstractNumId w:val="2"/>
  </w:num>
  <w:num w:numId="2" w16cid:durableId="2054845076">
    <w:abstractNumId w:val="12"/>
  </w:num>
  <w:num w:numId="3" w16cid:durableId="292711522">
    <w:abstractNumId w:val="13"/>
  </w:num>
  <w:num w:numId="4" w16cid:durableId="1667439242">
    <w:abstractNumId w:val="3"/>
  </w:num>
  <w:num w:numId="5" w16cid:durableId="1930767978">
    <w:abstractNumId w:val="25"/>
  </w:num>
  <w:num w:numId="6" w16cid:durableId="1708486168">
    <w:abstractNumId w:val="5"/>
  </w:num>
  <w:num w:numId="7" w16cid:durableId="637298917">
    <w:abstractNumId w:val="7"/>
  </w:num>
  <w:num w:numId="8" w16cid:durableId="2050645996">
    <w:abstractNumId w:val="36"/>
  </w:num>
  <w:num w:numId="9" w16cid:durableId="1148403697">
    <w:abstractNumId w:val="23"/>
  </w:num>
  <w:num w:numId="10" w16cid:durableId="1166825078">
    <w:abstractNumId w:val="22"/>
  </w:num>
  <w:num w:numId="11" w16cid:durableId="1722628870">
    <w:abstractNumId w:val="26"/>
  </w:num>
  <w:num w:numId="12" w16cid:durableId="929630425">
    <w:abstractNumId w:val="6"/>
  </w:num>
  <w:num w:numId="13" w16cid:durableId="1528105389">
    <w:abstractNumId w:val="28"/>
  </w:num>
  <w:num w:numId="14" w16cid:durableId="884566799">
    <w:abstractNumId w:val="33"/>
  </w:num>
  <w:num w:numId="15" w16cid:durableId="1528909566">
    <w:abstractNumId w:val="19"/>
  </w:num>
  <w:num w:numId="16" w16cid:durableId="931668509">
    <w:abstractNumId w:val="1"/>
  </w:num>
  <w:num w:numId="17" w16cid:durableId="96213863">
    <w:abstractNumId w:val="39"/>
  </w:num>
  <w:num w:numId="18" w16cid:durableId="271788086">
    <w:abstractNumId w:val="40"/>
  </w:num>
  <w:num w:numId="19" w16cid:durableId="1738357565">
    <w:abstractNumId w:val="35"/>
  </w:num>
  <w:num w:numId="20" w16cid:durableId="142964006">
    <w:abstractNumId w:val="41"/>
  </w:num>
  <w:num w:numId="21" w16cid:durableId="335349928">
    <w:abstractNumId w:val="45"/>
  </w:num>
  <w:num w:numId="22" w16cid:durableId="117141824">
    <w:abstractNumId w:val="27"/>
  </w:num>
  <w:num w:numId="23" w16cid:durableId="2045861508">
    <w:abstractNumId w:val="42"/>
  </w:num>
  <w:num w:numId="24" w16cid:durableId="544566454">
    <w:abstractNumId w:val="18"/>
  </w:num>
  <w:num w:numId="25" w16cid:durableId="1560703878">
    <w:abstractNumId w:val="20"/>
  </w:num>
  <w:num w:numId="26" w16cid:durableId="1055666133">
    <w:abstractNumId w:val="10"/>
  </w:num>
  <w:num w:numId="27" w16cid:durableId="555121481">
    <w:abstractNumId w:val="14"/>
  </w:num>
  <w:num w:numId="28" w16cid:durableId="1490439914">
    <w:abstractNumId w:val="44"/>
  </w:num>
  <w:num w:numId="29" w16cid:durableId="1153910186">
    <w:abstractNumId w:val="24"/>
  </w:num>
  <w:num w:numId="30" w16cid:durableId="885335197">
    <w:abstractNumId w:val="38"/>
  </w:num>
  <w:num w:numId="31" w16cid:durableId="1099259760">
    <w:abstractNumId w:val="32"/>
  </w:num>
  <w:num w:numId="32" w16cid:durableId="1835486141">
    <w:abstractNumId w:val="11"/>
  </w:num>
  <w:num w:numId="33" w16cid:durableId="1496799863">
    <w:abstractNumId w:val="30"/>
  </w:num>
  <w:num w:numId="34" w16cid:durableId="1951475634">
    <w:abstractNumId w:val="34"/>
  </w:num>
  <w:num w:numId="35" w16cid:durableId="1652057465">
    <w:abstractNumId w:val="4"/>
  </w:num>
  <w:num w:numId="36" w16cid:durableId="911163271">
    <w:abstractNumId w:val="17"/>
  </w:num>
  <w:num w:numId="37" w16cid:durableId="1551570519">
    <w:abstractNumId w:val="37"/>
  </w:num>
  <w:num w:numId="38" w16cid:durableId="1106080401">
    <w:abstractNumId w:val="29"/>
  </w:num>
  <w:num w:numId="39" w16cid:durableId="1331444703">
    <w:abstractNumId w:val="0"/>
  </w:num>
  <w:num w:numId="40" w16cid:durableId="1807434176">
    <w:abstractNumId w:val="9"/>
  </w:num>
  <w:num w:numId="41" w16cid:durableId="689257273">
    <w:abstractNumId w:val="15"/>
  </w:num>
  <w:num w:numId="42" w16cid:durableId="230890864">
    <w:abstractNumId w:val="16"/>
  </w:num>
  <w:num w:numId="43" w16cid:durableId="1658073916">
    <w:abstractNumId w:val="8"/>
  </w:num>
  <w:num w:numId="44" w16cid:durableId="572814037">
    <w:abstractNumId w:val="21"/>
  </w:num>
  <w:num w:numId="45" w16cid:durableId="1090396784">
    <w:abstractNumId w:val="43"/>
  </w:num>
  <w:num w:numId="46" w16cid:durableId="15408249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EA"/>
    <w:rsid w:val="0006731A"/>
    <w:rsid w:val="00155D07"/>
    <w:rsid w:val="001F7A13"/>
    <w:rsid w:val="002D31C2"/>
    <w:rsid w:val="002E0532"/>
    <w:rsid w:val="003073DF"/>
    <w:rsid w:val="00307414"/>
    <w:rsid w:val="0039215F"/>
    <w:rsid w:val="003C189B"/>
    <w:rsid w:val="003E6986"/>
    <w:rsid w:val="004549C1"/>
    <w:rsid w:val="0057247F"/>
    <w:rsid w:val="005727F1"/>
    <w:rsid w:val="00587BD8"/>
    <w:rsid w:val="006647DF"/>
    <w:rsid w:val="00672A04"/>
    <w:rsid w:val="006C0E4C"/>
    <w:rsid w:val="0077797E"/>
    <w:rsid w:val="007D1B97"/>
    <w:rsid w:val="008672A5"/>
    <w:rsid w:val="0093199E"/>
    <w:rsid w:val="009F0C44"/>
    <w:rsid w:val="00AB3857"/>
    <w:rsid w:val="00B069AD"/>
    <w:rsid w:val="00BD61CE"/>
    <w:rsid w:val="00D46545"/>
    <w:rsid w:val="00D51177"/>
    <w:rsid w:val="00D73F95"/>
    <w:rsid w:val="00D75894"/>
    <w:rsid w:val="00DB32C5"/>
    <w:rsid w:val="00E106B3"/>
    <w:rsid w:val="00E462EA"/>
    <w:rsid w:val="00ED7D3E"/>
    <w:rsid w:val="00EE5AC1"/>
    <w:rsid w:val="00F61333"/>
    <w:rsid w:val="00F6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0402C"/>
  <w15:chartTrackingRefBased/>
  <w15:docId w15:val="{41A63790-B45D-4642-9B9A-512DC393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D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AC1"/>
    <w:pPr>
      <w:keepNext/>
      <w:keepLines/>
      <w:spacing w:before="480" w:after="240"/>
      <w:outlineLvl w:val="0"/>
    </w:pPr>
    <w:rPr>
      <w:rFonts w:eastAsiaTheme="majorEastAsia" w:cstheme="majorBidi"/>
      <w:color w:val="8C189B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B97"/>
    <w:pPr>
      <w:keepNext/>
      <w:keepLines/>
      <w:spacing w:before="360" w:after="8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1B97"/>
    <w:pPr>
      <w:keepNext/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before="320" w:after="40"/>
      <w:outlineLvl w:val="2"/>
    </w:pPr>
    <w:rPr>
      <w:rFonts w:eastAsiaTheme="majorEastAsia" w:cs="Arial"/>
      <w:color w:val="8C189B" w:themeColor="accen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5AC1"/>
    <w:pPr>
      <w:keepNext/>
      <w:keepLines/>
      <w:spacing w:before="480" w:after="24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5AC1"/>
    <w:pPr>
      <w:keepNext/>
      <w:keepLines/>
      <w:spacing w:before="480" w:after="240"/>
      <w:outlineLvl w:val="4"/>
    </w:pPr>
    <w:rPr>
      <w:rFonts w:eastAsiaTheme="majorEastAsia" w:cstheme="majorBidi"/>
      <w:color w:val="2E2B79" w:themeColor="accent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1B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6153C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1B97"/>
    <w:rPr>
      <w:rFonts w:ascii="Arial" w:eastAsiaTheme="majorEastAsia" w:hAnsi="Arial" w:cs="Arial"/>
      <w:color w:val="8C189B" w:themeColor="accent2"/>
      <w:sz w:val="28"/>
      <w:szCs w:val="24"/>
    </w:rPr>
  </w:style>
  <w:style w:type="paragraph" w:styleId="NoSpacing">
    <w:name w:val="No Spacing"/>
    <w:uiPriority w:val="1"/>
    <w:rsid w:val="00D465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47DF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EE5AC1"/>
    <w:rPr>
      <w:rFonts w:ascii="Arial" w:eastAsiaTheme="majorEastAsia" w:hAnsi="Arial" w:cstheme="majorBidi"/>
      <w:color w:val="8C189B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1B97"/>
    <w:rPr>
      <w:rFonts w:ascii="Arial" w:eastAsiaTheme="majorEastAsia" w:hAnsi="Arial" w:cstheme="majorBidi"/>
      <w:color w:val="000000" w:themeColor="text1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E5AC1"/>
    <w:rPr>
      <w:rFonts w:ascii="Arial" w:eastAsiaTheme="majorEastAsia" w:hAnsi="Arial" w:cstheme="majorBidi"/>
      <w:i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73F95"/>
    <w:pPr>
      <w:spacing w:before="480" w:after="24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F95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Footer">
    <w:name w:val="footer"/>
    <w:basedOn w:val="Normal"/>
    <w:link w:val="FooterChar"/>
    <w:uiPriority w:val="99"/>
    <w:unhideWhenUsed/>
    <w:rsid w:val="0006731A"/>
    <w:pPr>
      <w:tabs>
        <w:tab w:val="center" w:pos="4513"/>
        <w:tab w:val="right" w:pos="9026"/>
      </w:tabs>
      <w:spacing w:after="0" w:line="240" w:lineRule="auto"/>
    </w:pPr>
    <w:rPr>
      <w:rFonts w:eastAsia="Times New Roman" w:cs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731A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731A"/>
    <w:rPr>
      <w:color w:val="6965C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3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7F1"/>
    <w:rPr>
      <w:rFonts w:ascii="Arial" w:hAnsi="Arial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5AC1"/>
    <w:rPr>
      <w:rFonts w:ascii="Arial" w:eastAsiaTheme="majorEastAsia" w:hAnsi="Arial" w:cstheme="majorBidi"/>
      <w:color w:val="2E2B79" w:themeColor="accent3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0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6B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6B3"/>
    <w:rPr>
      <w:rFonts w:ascii="Arial" w:hAnsi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D1B97"/>
    <w:rPr>
      <w:rFonts w:asciiTheme="majorHAnsi" w:eastAsiaTheme="majorEastAsia" w:hAnsiTheme="majorHAnsi" w:cstheme="majorBidi"/>
      <w:color w:val="16153C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fs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plaints@copfs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lications\Microsoft_365_Templates\COPFS%20Template.dotx" TargetMode="External"/></Relationships>
</file>

<file path=word/theme/theme1.xml><?xml version="1.0" encoding="utf-8"?>
<a:theme xmlns:a="http://schemas.openxmlformats.org/drawingml/2006/main" name="Office Theme">
  <a:themeElements>
    <a:clrScheme name="COPFS 2025">
      <a:dk1>
        <a:sysClr val="windowText" lastClr="000000"/>
      </a:dk1>
      <a:lt1>
        <a:sysClr val="window" lastClr="FFFFFF"/>
      </a:lt1>
      <a:dk2>
        <a:srgbClr val="2E2B79"/>
      </a:dk2>
      <a:lt2>
        <a:srgbClr val="F2F2F2"/>
      </a:lt2>
      <a:accent1>
        <a:srgbClr val="2E2B79"/>
      </a:accent1>
      <a:accent2>
        <a:srgbClr val="8C189B"/>
      </a:accent2>
      <a:accent3>
        <a:srgbClr val="2E2B79"/>
      </a:accent3>
      <a:accent4>
        <a:srgbClr val="D353E4"/>
      </a:accent4>
      <a:accent5>
        <a:srgbClr val="6965C8"/>
      </a:accent5>
      <a:accent6>
        <a:srgbClr val="CDCBEC"/>
      </a:accent6>
      <a:hlink>
        <a:srgbClr val="6965C8"/>
      </a:hlink>
      <a:folHlink>
        <a:srgbClr val="D353E4"/>
      </a:folHlink>
    </a:clrScheme>
    <a:fontScheme name="COPFS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7C30-33C5-4354-B9D3-329FBB91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COPFS Template</Template>
  <TotalTime>4</TotalTime>
  <Pages>4</Pages>
  <Words>908</Words>
  <Characters>4604</Characters>
  <Application>Microsoft Office Word</Application>
  <DocSecurity>0</DocSecurity>
  <Lines>148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COPFS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Jamie</dc:creator>
  <cp:keywords/>
  <dc:description/>
  <cp:lastModifiedBy>Jamie Mitchell</cp:lastModifiedBy>
  <cp:revision>2</cp:revision>
  <dcterms:created xsi:type="dcterms:W3CDTF">2026-03-12T09:33:00Z</dcterms:created>
  <dcterms:modified xsi:type="dcterms:W3CDTF">2026-03-12T09:37:00Z</dcterms:modified>
</cp:coreProperties>
</file>